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5D23" w14:textId="77777777" w:rsidR="00043761" w:rsidRPr="00286066" w:rsidRDefault="00043761" w:rsidP="001577E5">
      <w:pPr>
        <w:spacing w:line="240" w:lineRule="atLeast"/>
        <w:rPr>
          <w:b/>
          <w:bCs/>
          <w:sz w:val="26"/>
          <w:szCs w:val="26"/>
          <w:lang w:val="de-CH"/>
        </w:rPr>
      </w:pPr>
      <w:r w:rsidRPr="00286066">
        <w:rPr>
          <w:b/>
          <w:bCs/>
          <w:sz w:val="26"/>
          <w:szCs w:val="26"/>
          <w:lang w:val="de-CH"/>
        </w:rPr>
        <w:t>Eingabe einer Veranstaltung</w:t>
      </w:r>
      <w:r w:rsidRPr="00286066">
        <w:rPr>
          <w:bCs/>
          <w:sz w:val="26"/>
          <w:szCs w:val="26"/>
          <w:lang w:val="de-CH"/>
        </w:rPr>
        <w:t xml:space="preserve">   </w:t>
      </w:r>
      <w:r w:rsidRPr="00286066">
        <w:rPr>
          <w:bCs/>
          <w:sz w:val="26"/>
          <w:szCs w:val="26"/>
          <w:lang w:val="de-CH"/>
        </w:rPr>
        <w:sym w:font="Wingdings" w:char="F0F0"/>
      </w:r>
      <w:r w:rsidRPr="00286066">
        <w:rPr>
          <w:bCs/>
          <w:sz w:val="26"/>
          <w:szCs w:val="26"/>
          <w:lang w:val="de-CH"/>
        </w:rPr>
        <w:t xml:space="preserve">  </w:t>
      </w:r>
      <w:r w:rsidRPr="00286066">
        <w:rPr>
          <w:b/>
          <w:bCs/>
          <w:sz w:val="26"/>
          <w:szCs w:val="26"/>
          <w:lang w:val="de-CH"/>
        </w:rPr>
        <w:t>Koordination &amp; Triage</w:t>
      </w:r>
    </w:p>
    <w:p w14:paraId="1AD7D33F" w14:textId="77777777" w:rsidR="00043761" w:rsidRPr="00286066" w:rsidRDefault="00043761" w:rsidP="00A43261">
      <w:pPr>
        <w:jc w:val="both"/>
        <w:rPr>
          <w:rFonts w:cs="Arial"/>
          <w:bCs/>
          <w:color w:val="000000"/>
          <w:sz w:val="20"/>
        </w:rPr>
      </w:pPr>
    </w:p>
    <w:p w14:paraId="64CFCEF5" w14:textId="77777777" w:rsidR="00043761" w:rsidRPr="00286066" w:rsidRDefault="00043761" w:rsidP="00A43261">
      <w:pPr>
        <w:jc w:val="both"/>
        <w:rPr>
          <w:rFonts w:cs="Arial"/>
          <w:bCs/>
          <w:color w:val="000000"/>
          <w:sz w:val="20"/>
        </w:rPr>
      </w:pPr>
      <w:r w:rsidRPr="00286066">
        <w:rPr>
          <w:rFonts w:cs="Arial"/>
          <w:bCs/>
          <w:color w:val="000000"/>
          <w:sz w:val="20"/>
        </w:rPr>
        <w:t>Sie planen einen Anlass, ein Strassenfest, möchten eine Standaktion organisieren oder für Ihren Verein werben? Ob mit oder ohne Alkoholausschank; ob auf öffentlichem oder privatem Grund – es gilt einige Dinge zu beachten. Das Eingabeformular für Veranstaltungen erleichtert Ihnen die Koordination. Die Gemeinde übernimmt für Sie die Triage.</w:t>
      </w:r>
      <w:r w:rsidR="0043614D">
        <w:rPr>
          <w:rFonts w:cs="Arial"/>
          <w:bCs/>
          <w:color w:val="000000"/>
          <w:sz w:val="20"/>
        </w:rPr>
        <w:t xml:space="preserve"> </w:t>
      </w:r>
    </w:p>
    <w:p w14:paraId="13437A41" w14:textId="77777777" w:rsidR="00043761" w:rsidRPr="00286066" w:rsidRDefault="00043761" w:rsidP="00A43261">
      <w:pPr>
        <w:jc w:val="both"/>
        <w:rPr>
          <w:rFonts w:cs="Arial"/>
          <w:sz w:val="20"/>
        </w:rPr>
      </w:pPr>
    </w:p>
    <w:p w14:paraId="1EB5BCA6" w14:textId="77777777" w:rsidR="00043761" w:rsidRPr="00286066" w:rsidRDefault="004D6487" w:rsidP="00A25D10">
      <w:pPr>
        <w:tabs>
          <w:tab w:val="left" w:pos="3119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Organisator/</w:t>
      </w:r>
      <w:r w:rsidR="00043761" w:rsidRPr="00286066">
        <w:rPr>
          <w:rFonts w:cs="Arial"/>
          <w:sz w:val="20"/>
        </w:rPr>
        <w:t>in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2B045D">
        <w:rPr>
          <w:rFonts w:cs="Arial"/>
          <w:sz w:val="20"/>
        </w:rPr>
        <w:t> </w:t>
      </w:r>
      <w:r w:rsidR="002B045D">
        <w:rPr>
          <w:rFonts w:cs="Arial"/>
          <w:sz w:val="20"/>
        </w:rPr>
        <w:t> </w:t>
      </w:r>
      <w:r w:rsidR="002B045D">
        <w:rPr>
          <w:rFonts w:cs="Arial"/>
          <w:sz w:val="20"/>
        </w:rPr>
        <w:t> </w:t>
      </w:r>
      <w:r w:rsidR="002B045D">
        <w:rPr>
          <w:rFonts w:cs="Arial"/>
          <w:sz w:val="20"/>
        </w:rPr>
        <w:t> </w:t>
      </w:r>
      <w:r w:rsidR="002B045D">
        <w:rPr>
          <w:rFonts w:cs="Arial"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0"/>
    </w:p>
    <w:p w14:paraId="3D12E626" w14:textId="77777777" w:rsidR="00043761" w:rsidRPr="00286066" w:rsidRDefault="00043761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286066">
        <w:rPr>
          <w:rFonts w:cs="Arial"/>
          <w:sz w:val="20"/>
        </w:rPr>
        <w:t>Verantwortliche Person</w:t>
      </w:r>
      <w:r w:rsidRPr="00286066">
        <w:rPr>
          <w:rFonts w:cs="Arial"/>
          <w:sz w:val="20"/>
        </w:rPr>
        <w:tab/>
      </w:r>
      <w:r w:rsidR="006C374F">
        <w:rPr>
          <w:rFonts w:cs="Arial"/>
          <w:sz w:val="20"/>
        </w:rPr>
        <w:t>Name/Vorname</w:t>
      </w:r>
      <w:r w:rsidR="006C374F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"/>
    </w:p>
    <w:p w14:paraId="19142257" w14:textId="77777777" w:rsidR="00043761" w:rsidRPr="00286066" w:rsidRDefault="006C374F" w:rsidP="006C374F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043761" w:rsidRPr="00286066">
        <w:rPr>
          <w:rFonts w:cs="Arial"/>
          <w:sz w:val="20"/>
        </w:rPr>
        <w:t>Adresse</w:t>
      </w:r>
      <w:r w:rsidR="004D6487">
        <w:rPr>
          <w:rFonts w:cs="Arial"/>
          <w:sz w:val="20"/>
        </w:rPr>
        <w:t>, PLZ/Ort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2"/>
    </w:p>
    <w:p w14:paraId="3476119D" w14:textId="77777777" w:rsidR="00043761" w:rsidRPr="00F2529C" w:rsidRDefault="006C374F" w:rsidP="006C374F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F2529C">
        <w:rPr>
          <w:rFonts w:cs="Arial"/>
          <w:sz w:val="20"/>
        </w:rPr>
        <w:tab/>
      </w:r>
      <w:r w:rsidR="00043761" w:rsidRPr="00F2529C">
        <w:rPr>
          <w:rFonts w:cs="Arial"/>
          <w:sz w:val="20"/>
        </w:rPr>
        <w:t>Geburtsdatum</w:t>
      </w:r>
      <w:r w:rsidR="00043761" w:rsidRPr="00F2529C">
        <w:rPr>
          <w:rFonts w:cs="Arial"/>
          <w:sz w:val="20"/>
        </w:rPr>
        <w:tab/>
      </w:r>
      <w:bookmarkStart w:id="3" w:name="Text4"/>
      <w:r w:rsidR="00A22603" w:rsidRPr="00F2529C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="00A22603" w:rsidRPr="00F2529C">
        <w:rPr>
          <w:rFonts w:cs="Arial"/>
          <w:sz w:val="20"/>
        </w:rPr>
        <w:instrText xml:space="preserve"> FORMTEXT </w:instrText>
      </w:r>
      <w:r w:rsidR="00A22603" w:rsidRPr="00F2529C">
        <w:rPr>
          <w:rFonts w:cs="Arial"/>
          <w:sz w:val="20"/>
        </w:rPr>
      </w:r>
      <w:r w:rsidR="00A22603" w:rsidRPr="00F2529C">
        <w:rPr>
          <w:rFonts w:cs="Arial"/>
          <w:sz w:val="20"/>
        </w:rPr>
        <w:fldChar w:fldCharType="separate"/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sz w:val="20"/>
        </w:rPr>
        <w:fldChar w:fldCharType="end"/>
      </w:r>
      <w:bookmarkEnd w:id="3"/>
    </w:p>
    <w:p w14:paraId="308E7BBE" w14:textId="77777777" w:rsidR="00043761" w:rsidRPr="00286066" w:rsidRDefault="006C374F" w:rsidP="006C374F">
      <w:pPr>
        <w:tabs>
          <w:tab w:val="left" w:pos="3119"/>
          <w:tab w:val="left" w:pos="3544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043761" w:rsidRPr="00286066">
        <w:rPr>
          <w:rFonts w:cs="Arial"/>
          <w:sz w:val="20"/>
        </w:rPr>
        <w:t>Telefon</w:t>
      </w:r>
      <w:r w:rsidR="00531D7F">
        <w:rPr>
          <w:rFonts w:cs="Arial"/>
          <w:sz w:val="20"/>
        </w:rPr>
        <w:t xml:space="preserve"> / </w:t>
      </w:r>
      <w:r w:rsidR="004D6487">
        <w:rPr>
          <w:rFonts w:cs="Arial"/>
          <w:sz w:val="20"/>
        </w:rPr>
        <w:t>Mobile</w:t>
      </w:r>
      <w:r w:rsidR="00043761" w:rsidRPr="00286066">
        <w:rPr>
          <w:rFonts w:cs="Arial"/>
          <w:sz w:val="20"/>
        </w:rPr>
        <w:tab/>
      </w:r>
      <w:bookmarkStart w:id="4" w:name="Text5"/>
      <w:r w:rsidR="00A22603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4"/>
    </w:p>
    <w:p w14:paraId="652DFB57" w14:textId="77777777" w:rsidR="00043761" w:rsidRPr="00286066" w:rsidRDefault="006C374F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043761" w:rsidRPr="00286066">
        <w:rPr>
          <w:rFonts w:cs="Arial"/>
          <w:sz w:val="20"/>
        </w:rPr>
        <w:t>E-Mail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5"/>
    </w:p>
    <w:p w14:paraId="30103836" w14:textId="77777777" w:rsidR="000A325F" w:rsidRDefault="00043761" w:rsidP="000A325F">
      <w:pPr>
        <w:tabs>
          <w:tab w:val="left" w:pos="3119"/>
          <w:tab w:val="left" w:pos="5245"/>
          <w:tab w:val="left" w:pos="8788"/>
        </w:tabs>
        <w:rPr>
          <w:rFonts w:cs="Arial"/>
          <w:sz w:val="20"/>
        </w:rPr>
      </w:pPr>
      <w:r w:rsidRPr="00286066">
        <w:rPr>
          <w:rFonts w:cs="Arial"/>
          <w:sz w:val="20"/>
        </w:rPr>
        <w:t xml:space="preserve">Art </w:t>
      </w:r>
      <w:r w:rsidR="000A325F">
        <w:rPr>
          <w:rFonts w:cs="Arial"/>
          <w:sz w:val="20"/>
        </w:rPr>
        <w:t xml:space="preserve">/ Kurzbeschrieb </w:t>
      </w:r>
      <w:r w:rsidR="000A325F">
        <w:rPr>
          <w:rFonts w:cs="Arial"/>
          <w:sz w:val="20"/>
        </w:rPr>
        <w:tab/>
      </w:r>
      <w:r w:rsidR="000A325F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325F">
        <w:rPr>
          <w:rFonts w:cs="Arial"/>
          <w:sz w:val="20"/>
        </w:rPr>
        <w:instrText xml:space="preserve"> FORMTEXT </w:instrText>
      </w:r>
      <w:r w:rsidR="000A325F">
        <w:rPr>
          <w:rFonts w:cs="Arial"/>
          <w:sz w:val="20"/>
        </w:rPr>
      </w:r>
      <w:r w:rsidR="000A325F">
        <w:rPr>
          <w:rFonts w:cs="Arial"/>
          <w:sz w:val="20"/>
        </w:rPr>
        <w:fldChar w:fldCharType="separate"/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fldChar w:fldCharType="end"/>
      </w:r>
    </w:p>
    <w:p w14:paraId="79492FE7" w14:textId="77777777" w:rsidR="00614B59" w:rsidRDefault="00043761" w:rsidP="00614B59">
      <w:pPr>
        <w:tabs>
          <w:tab w:val="left" w:pos="3119"/>
          <w:tab w:val="left" w:pos="5245"/>
          <w:tab w:val="left" w:pos="8788"/>
        </w:tabs>
        <w:rPr>
          <w:rFonts w:cs="Arial"/>
          <w:sz w:val="20"/>
        </w:rPr>
      </w:pPr>
      <w:r w:rsidRPr="00286066">
        <w:rPr>
          <w:rFonts w:cs="Arial"/>
          <w:sz w:val="20"/>
        </w:rPr>
        <w:t>der Veranstaltung</w:t>
      </w:r>
      <w:r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6"/>
    </w:p>
    <w:p w14:paraId="07BFAB48" w14:textId="77777777" w:rsidR="00614B59" w:rsidRPr="00286066" w:rsidRDefault="00614B59" w:rsidP="00A25D10">
      <w:pPr>
        <w:tabs>
          <w:tab w:val="left" w:pos="3119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5F1A8E18" w14:textId="77777777" w:rsidR="00043761" w:rsidRPr="00286066" w:rsidRDefault="00043761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  <w:u w:val="single"/>
        </w:rPr>
      </w:pPr>
      <w:r w:rsidRPr="00286066">
        <w:rPr>
          <w:rFonts w:cs="Arial"/>
          <w:sz w:val="20"/>
        </w:rPr>
        <w:t>Ort der Veranstaltung</w:t>
      </w:r>
      <w:r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7"/>
    </w:p>
    <w:p w14:paraId="18CA1D9E" w14:textId="77777777" w:rsidR="00A25D10" w:rsidRPr="007D5D11" w:rsidRDefault="00A25D10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>Eigentümer Veranstaltungsort</w:t>
      </w:r>
      <w:r w:rsidRPr="007D5D11">
        <w:rPr>
          <w:rFonts w:cs="Arial"/>
          <w:sz w:val="20"/>
        </w:rPr>
        <w:tab/>
      </w:r>
      <w:r w:rsidR="00A22603" w:rsidRPr="007D5D11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22603" w:rsidRPr="007D5D11">
        <w:rPr>
          <w:rFonts w:cs="Arial"/>
          <w:sz w:val="20"/>
        </w:rPr>
        <w:instrText xml:space="preserve"> FORMTEXT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sz w:val="20"/>
        </w:rPr>
        <w:fldChar w:fldCharType="end"/>
      </w:r>
      <w:bookmarkEnd w:id="8"/>
    </w:p>
    <w:p w14:paraId="1CDEE348" w14:textId="77777777" w:rsidR="00A25D10" w:rsidRPr="007D5D11" w:rsidRDefault="009D59EC" w:rsidP="00FE49D5">
      <w:pPr>
        <w:tabs>
          <w:tab w:val="left" w:pos="3119"/>
          <w:tab w:val="left" w:pos="3544"/>
          <w:tab w:val="left" w:pos="5103"/>
          <w:tab w:val="left" w:pos="5529"/>
          <w:tab w:val="left" w:pos="5812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ab/>
      </w:r>
      <w:r w:rsidR="00A25D10" w:rsidRPr="007D5D11">
        <w:rPr>
          <w:rFonts w:cs="Arial"/>
          <w:sz w:val="20"/>
        </w:rPr>
        <w:t>Zustimmung liegt vor</w:t>
      </w:r>
      <w:r w:rsidR="00A25D10" w:rsidRPr="007D5D11">
        <w:rPr>
          <w:rFonts w:cs="Arial"/>
          <w:sz w:val="20"/>
        </w:rPr>
        <w:tab/>
      </w:r>
      <w:r w:rsidR="00A22603" w:rsidRPr="007D5D11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A22603" w:rsidRPr="007D5D11">
        <w:rPr>
          <w:rFonts w:cs="Arial"/>
          <w:sz w:val="20"/>
        </w:rPr>
        <w:instrText xml:space="preserve"> FORMCHECKBOX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sz w:val="20"/>
        </w:rPr>
        <w:fldChar w:fldCharType="end"/>
      </w:r>
      <w:bookmarkEnd w:id="9"/>
      <w:r w:rsidR="00A25D10" w:rsidRPr="007D5D11">
        <w:rPr>
          <w:rFonts w:cs="Arial"/>
          <w:sz w:val="20"/>
        </w:rPr>
        <w:tab/>
      </w:r>
      <w:r w:rsidR="007D5D11" w:rsidRPr="007D5D11">
        <w:rPr>
          <w:rFonts w:cs="Arial"/>
          <w:sz w:val="20"/>
        </w:rPr>
        <w:t xml:space="preserve">Zustimmung liegt nicht vor </w:t>
      </w:r>
      <w:r w:rsidR="007D5D11" w:rsidRPr="007D5D11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D5D11" w:rsidRPr="007D5D11">
        <w:rPr>
          <w:rFonts w:cs="Arial"/>
          <w:sz w:val="20"/>
        </w:rPr>
        <w:instrText xml:space="preserve"> FORMCHECKBOX </w:instrText>
      </w:r>
      <w:r w:rsidR="007D5D11" w:rsidRPr="007D5D11">
        <w:rPr>
          <w:rFonts w:cs="Arial"/>
          <w:sz w:val="20"/>
        </w:rPr>
      </w:r>
      <w:r w:rsidR="007D5D11" w:rsidRPr="007D5D11">
        <w:rPr>
          <w:rFonts w:cs="Arial"/>
          <w:sz w:val="20"/>
        </w:rPr>
        <w:fldChar w:fldCharType="separate"/>
      </w:r>
      <w:r w:rsidR="007D5D11" w:rsidRPr="007D5D11">
        <w:rPr>
          <w:rFonts w:cs="Arial"/>
          <w:sz w:val="20"/>
        </w:rPr>
        <w:fldChar w:fldCharType="end"/>
      </w:r>
    </w:p>
    <w:p w14:paraId="2DC2136E" w14:textId="77777777" w:rsidR="00043761" w:rsidRDefault="00043761" w:rsidP="00A25D10">
      <w:pPr>
        <w:tabs>
          <w:tab w:val="left" w:pos="3119"/>
          <w:tab w:val="left" w:pos="5103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>Datum / Zeit</w:t>
      </w:r>
      <w:r w:rsidRPr="007D5D11">
        <w:rPr>
          <w:rFonts w:cs="Arial"/>
          <w:sz w:val="20"/>
        </w:rPr>
        <w:tab/>
      </w:r>
      <w:bookmarkStart w:id="10" w:name="Text10"/>
      <w:r w:rsidR="00A22603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0"/>
      <w:r w:rsidRPr="00286066">
        <w:rPr>
          <w:rFonts w:cs="Arial"/>
          <w:sz w:val="20"/>
        </w:rPr>
        <w:tab/>
        <w:t xml:space="preserve">von   </w:t>
      </w:r>
      <w:bookmarkStart w:id="11" w:name="Text11"/>
      <w:r w:rsidR="00A22603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1"/>
      <w:r w:rsidRPr="00286066">
        <w:rPr>
          <w:rFonts w:cs="Arial"/>
          <w:sz w:val="20"/>
        </w:rPr>
        <w:t xml:space="preserve"> Uhr bis </w:t>
      </w:r>
      <w:bookmarkStart w:id="12" w:name="Text12"/>
      <w:r w:rsidR="00A22603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2"/>
      <w:r w:rsidRPr="00286066">
        <w:rPr>
          <w:rFonts w:cs="Arial"/>
          <w:sz w:val="20"/>
        </w:rPr>
        <w:t xml:space="preserve"> Uhr</w:t>
      </w:r>
    </w:p>
    <w:p w14:paraId="09702760" w14:textId="77777777" w:rsidR="004D6487" w:rsidRDefault="004D6487" w:rsidP="004D6487">
      <w:pPr>
        <w:tabs>
          <w:tab w:val="left" w:pos="3119"/>
          <w:tab w:val="left" w:pos="5103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286066">
        <w:rPr>
          <w:rFonts w:cs="Arial"/>
          <w:sz w:val="20"/>
        </w:rPr>
        <w:t>Datum / Zeit</w:t>
      </w:r>
      <w:r w:rsidRPr="00286066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286066">
        <w:rPr>
          <w:rFonts w:cs="Arial"/>
          <w:sz w:val="20"/>
        </w:rPr>
        <w:tab/>
        <w:t xml:space="preserve">von   </w:t>
      </w:r>
      <w:r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286066">
        <w:rPr>
          <w:rFonts w:cs="Arial"/>
          <w:sz w:val="20"/>
        </w:rPr>
        <w:t xml:space="preserve"> Uhr bis </w:t>
      </w:r>
      <w:r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286066">
        <w:rPr>
          <w:rFonts w:cs="Arial"/>
          <w:sz w:val="20"/>
        </w:rPr>
        <w:t xml:space="preserve"> Uhr</w:t>
      </w:r>
    </w:p>
    <w:p w14:paraId="2EA33B22" w14:textId="77777777" w:rsidR="00043761" w:rsidRDefault="00043761" w:rsidP="00614B59">
      <w:pPr>
        <w:tabs>
          <w:tab w:val="left" w:pos="3119"/>
          <w:tab w:val="left" w:pos="5103"/>
          <w:tab w:val="left" w:pos="5387"/>
          <w:tab w:val="left" w:leader="underscore" w:pos="8789"/>
        </w:tabs>
        <w:rPr>
          <w:rFonts w:cs="Arial"/>
          <w:sz w:val="20"/>
        </w:rPr>
      </w:pPr>
      <w:r w:rsidRPr="00286066">
        <w:rPr>
          <w:rFonts w:cs="Arial"/>
          <w:sz w:val="20"/>
        </w:rPr>
        <w:t>Musikdauer</w:t>
      </w:r>
      <w:r w:rsidRPr="00286066">
        <w:rPr>
          <w:rFonts w:cs="Arial"/>
          <w:sz w:val="20"/>
        </w:rPr>
        <w:tab/>
      </w:r>
      <w:bookmarkStart w:id="13" w:name="Text16"/>
      <w:r w:rsidR="00A22603">
        <w:rPr>
          <w:rFonts w:cs="Arial"/>
          <w:sz w:val="20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3"/>
      <w:r w:rsidRPr="00286066">
        <w:rPr>
          <w:rFonts w:cs="Arial"/>
          <w:sz w:val="20"/>
        </w:rPr>
        <w:tab/>
        <w:t xml:space="preserve">von   </w:t>
      </w:r>
      <w:bookmarkStart w:id="14" w:name="Text17"/>
      <w:r w:rsidR="00A22603">
        <w:rPr>
          <w:rFonts w:cs="Arial"/>
          <w:sz w:val="20"/>
        </w:rPr>
        <w:fldChar w:fldCharType="begin">
          <w:ffData>
            <w:name w:val="Text17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4"/>
      <w:r w:rsidRPr="00286066">
        <w:rPr>
          <w:rFonts w:cs="Arial"/>
          <w:sz w:val="20"/>
        </w:rPr>
        <w:t xml:space="preserve"> Uhr bis </w:t>
      </w:r>
      <w:bookmarkStart w:id="15" w:name="Text18"/>
      <w:r w:rsidR="00A22603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5"/>
      <w:r w:rsidRPr="00286066">
        <w:rPr>
          <w:rFonts w:cs="Arial"/>
          <w:sz w:val="20"/>
        </w:rPr>
        <w:t xml:space="preserve"> Uhr</w:t>
      </w:r>
    </w:p>
    <w:p w14:paraId="4720561A" w14:textId="77777777" w:rsidR="00614B59" w:rsidRPr="00614B59" w:rsidRDefault="00614B59" w:rsidP="00614B59">
      <w:pPr>
        <w:tabs>
          <w:tab w:val="left" w:pos="3119"/>
          <w:tab w:val="left" w:pos="5103"/>
          <w:tab w:val="left" w:pos="5387"/>
          <w:tab w:val="left" w:leader="underscore" w:pos="8789"/>
        </w:tabs>
        <w:rPr>
          <w:rFonts w:cs="Arial"/>
          <w:i/>
          <w:sz w:val="20"/>
        </w:rPr>
      </w:pPr>
      <w:r w:rsidRPr="00614B59">
        <w:rPr>
          <w:rFonts w:cs="Arial"/>
          <w:i/>
          <w:sz w:val="20"/>
        </w:rPr>
        <w:t>(kostenpflichtige Ausnahmebewilligung für Musik ab 22.00 Uhr)</w:t>
      </w:r>
    </w:p>
    <w:p w14:paraId="3E93F99D" w14:textId="77777777" w:rsidR="00614B59" w:rsidRDefault="00614B59" w:rsidP="00614B59">
      <w:pPr>
        <w:tabs>
          <w:tab w:val="left" w:pos="3119"/>
          <w:tab w:val="left" w:pos="5103"/>
          <w:tab w:val="left" w:pos="5387"/>
          <w:tab w:val="left" w:leader="underscore" w:pos="8789"/>
        </w:tabs>
        <w:rPr>
          <w:rFonts w:cs="Arial"/>
          <w:sz w:val="20"/>
        </w:rPr>
      </w:pPr>
    </w:p>
    <w:p w14:paraId="4DDBD187" w14:textId="77777777" w:rsidR="006872C8" w:rsidRDefault="006872C8" w:rsidP="006872C8">
      <w:pPr>
        <w:tabs>
          <w:tab w:val="left" w:pos="3119"/>
          <w:tab w:val="left" w:pos="5103"/>
          <w:tab w:val="left" w:pos="5670"/>
          <w:tab w:val="left" w:pos="5954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>Anzahl erwartete Personen</w:t>
      </w:r>
      <w:r w:rsidRPr="007D5D11">
        <w:rPr>
          <w:rFonts w:cs="Arial"/>
          <w:sz w:val="20"/>
        </w:rPr>
        <w:tab/>
      </w:r>
      <w:bookmarkStart w:id="16" w:name="Text19"/>
      <w:r w:rsidR="00A22603" w:rsidRPr="007D5D11">
        <w:rPr>
          <w:rFonts w:cs="Arial"/>
          <w:sz w:val="20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r w:rsidR="00A22603" w:rsidRPr="007D5D11">
        <w:rPr>
          <w:rFonts w:cs="Arial"/>
          <w:sz w:val="20"/>
        </w:rPr>
        <w:instrText xml:space="preserve"> FORMTEXT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sz w:val="20"/>
        </w:rPr>
        <w:fldChar w:fldCharType="end"/>
      </w:r>
      <w:bookmarkEnd w:id="16"/>
      <w:r w:rsidRPr="007D5D11">
        <w:rPr>
          <w:rFonts w:cs="Arial"/>
          <w:sz w:val="20"/>
        </w:rPr>
        <w:tab/>
      </w:r>
      <w:r w:rsidR="00A22603" w:rsidRPr="007D5D11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="00A22603" w:rsidRPr="007D5D11">
        <w:rPr>
          <w:rFonts w:cs="Arial"/>
          <w:sz w:val="20"/>
        </w:rPr>
        <w:instrText xml:space="preserve"> FORMCHECKBOX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sz w:val="20"/>
        </w:rPr>
        <w:fldChar w:fldCharType="end"/>
      </w:r>
      <w:bookmarkEnd w:id="17"/>
      <w:r w:rsidRPr="007D5D11">
        <w:rPr>
          <w:rFonts w:cs="Arial"/>
          <w:sz w:val="20"/>
        </w:rPr>
        <w:t xml:space="preserve"> über 1000 Personen</w:t>
      </w:r>
    </w:p>
    <w:p w14:paraId="05020B8D" w14:textId="77777777" w:rsidR="00E93EFC" w:rsidRDefault="00E93EFC" w:rsidP="00E93EFC">
      <w:pPr>
        <w:tabs>
          <w:tab w:val="left" w:pos="3119"/>
          <w:tab w:val="left" w:pos="5245"/>
          <w:tab w:val="left" w:pos="8788"/>
        </w:tabs>
        <w:rPr>
          <w:rFonts w:cs="Arial"/>
          <w:sz w:val="20"/>
        </w:rPr>
      </w:pPr>
      <w:r>
        <w:rPr>
          <w:rFonts w:cs="Arial"/>
          <w:sz w:val="20"/>
        </w:rPr>
        <w:t>Festzelt (über 100 Personen), Brandschutz nach GVSG</w:t>
      </w:r>
    </w:p>
    <w:p w14:paraId="3A81DC17" w14:textId="77777777" w:rsidR="00E93EFC" w:rsidRDefault="00E93EFC" w:rsidP="00602749">
      <w:pPr>
        <w:tabs>
          <w:tab w:val="left" w:pos="3119"/>
          <w:tab w:val="left" w:pos="5103"/>
          <w:tab w:val="left" w:pos="8788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Pr="001520FB">
        <w:rPr>
          <w:rFonts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1520F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ja </w:t>
      </w:r>
      <w:r>
        <w:rPr>
          <w:rFonts w:cs="Arial"/>
          <w:sz w:val="20"/>
        </w:rPr>
        <w:tab/>
      </w:r>
      <w:r w:rsidRPr="001520FB"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1520FB">
        <w:rPr>
          <w:rFonts w:cs="Arial"/>
          <w:sz w:val="20"/>
        </w:rPr>
        <w:t xml:space="preserve">  </w:t>
      </w:r>
      <w:r>
        <w:rPr>
          <w:rFonts w:cs="Arial"/>
          <w:sz w:val="20"/>
        </w:rPr>
        <w:t>nein</w:t>
      </w:r>
    </w:p>
    <w:p w14:paraId="22E53D37" w14:textId="77777777" w:rsidR="00E93EFC" w:rsidRPr="00552F7B" w:rsidRDefault="00E93EFC" w:rsidP="00E93EFC">
      <w:pPr>
        <w:tabs>
          <w:tab w:val="left" w:pos="3119"/>
          <w:tab w:val="left" w:pos="5103"/>
          <w:tab w:val="left" w:pos="5387"/>
          <w:tab w:val="left" w:leader="underscore" w:pos="8789"/>
        </w:tabs>
        <w:ind w:left="3119"/>
        <w:rPr>
          <w:rFonts w:cs="Arial"/>
          <w:i/>
          <w:sz w:val="20"/>
        </w:rPr>
      </w:pPr>
      <w:r w:rsidRPr="00552F7B">
        <w:rPr>
          <w:rFonts w:cs="Arial"/>
          <w:i/>
          <w:sz w:val="20"/>
        </w:rPr>
        <w:t xml:space="preserve">(ja = kostenpflichtige Brandschutztechnische Beurteilung, </w:t>
      </w:r>
      <w:r>
        <w:rPr>
          <w:rFonts w:cs="Arial"/>
          <w:i/>
          <w:sz w:val="20"/>
        </w:rPr>
        <w:t>Skizze mit Bestuhlung und</w:t>
      </w:r>
      <w:r w:rsidRPr="00552F7B">
        <w:rPr>
          <w:rFonts w:cs="Arial"/>
          <w:i/>
          <w:sz w:val="20"/>
        </w:rPr>
        <w:t xml:space="preserve"> Notausgängen beilegen)</w:t>
      </w:r>
    </w:p>
    <w:p w14:paraId="4F6A3F2C" w14:textId="77777777" w:rsidR="00614B59" w:rsidRDefault="00614B59" w:rsidP="00614B59">
      <w:pPr>
        <w:tabs>
          <w:tab w:val="left" w:pos="3119"/>
          <w:tab w:val="left" w:pos="5103"/>
          <w:tab w:val="left" w:pos="5387"/>
          <w:tab w:val="left" w:leader="underscore" w:pos="8789"/>
        </w:tabs>
        <w:rPr>
          <w:rFonts w:cs="Arial"/>
          <w:sz w:val="20"/>
        </w:rPr>
      </w:pPr>
    </w:p>
    <w:p w14:paraId="3A064CCF" w14:textId="0CED00F0" w:rsidR="00286066" w:rsidRPr="007D5D11" w:rsidRDefault="00286066" w:rsidP="009D59EC">
      <w:pPr>
        <w:tabs>
          <w:tab w:val="left" w:pos="3119"/>
          <w:tab w:val="left" w:pos="3402"/>
          <w:tab w:val="left" w:pos="5954"/>
          <w:tab w:val="left" w:pos="6096"/>
          <w:tab w:val="left" w:leader="underscore" w:pos="8789"/>
        </w:tabs>
        <w:spacing w:before="40" w:line="360" w:lineRule="auto"/>
        <w:rPr>
          <w:rFonts w:cs="Arial"/>
          <w:szCs w:val="22"/>
        </w:rPr>
      </w:pPr>
      <w:r w:rsidRPr="007D5D11">
        <w:rPr>
          <w:rFonts w:cs="Arial"/>
          <w:sz w:val="20"/>
        </w:rPr>
        <w:t>Parkplatznachweis</w:t>
      </w:r>
      <w:r w:rsidRPr="007D5D11">
        <w:rPr>
          <w:rFonts w:cs="Arial"/>
          <w:sz w:val="20"/>
        </w:rPr>
        <w:tab/>
        <w:t xml:space="preserve">Standort </w:t>
      </w:r>
      <w:r w:rsidR="00A22603" w:rsidRPr="007D5D11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A22603" w:rsidRPr="007D5D11">
        <w:rPr>
          <w:rFonts w:cs="Arial"/>
          <w:sz w:val="20"/>
        </w:rPr>
        <w:instrText xml:space="preserve"> FORMTEXT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sz w:val="20"/>
        </w:rPr>
        <w:fldChar w:fldCharType="end"/>
      </w:r>
      <w:bookmarkEnd w:id="18"/>
      <w:r w:rsidR="00A22603" w:rsidRPr="007D5D11">
        <w:rPr>
          <w:rFonts w:cs="Arial"/>
          <w:sz w:val="20"/>
        </w:rPr>
        <w:tab/>
      </w:r>
      <w:r w:rsidRPr="007D5D11">
        <w:rPr>
          <w:rFonts w:cs="Arial"/>
          <w:sz w:val="20"/>
        </w:rPr>
        <w:t>Anzahl</w:t>
      </w:r>
      <w:r w:rsidR="00A22603" w:rsidRPr="007D5D11">
        <w:rPr>
          <w:rFonts w:cs="Arial"/>
          <w:sz w:val="20"/>
        </w:rPr>
        <w:t xml:space="preserve"> </w:t>
      </w:r>
      <w:bookmarkStart w:id="19" w:name="Text21"/>
      <w:r w:rsidR="00A22603" w:rsidRPr="007D5D11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</w:textInput>
          </w:ffData>
        </w:fldChar>
      </w:r>
      <w:r w:rsidR="00A22603" w:rsidRPr="007D5D11">
        <w:rPr>
          <w:rFonts w:cs="Arial"/>
          <w:sz w:val="20"/>
        </w:rPr>
        <w:instrText xml:space="preserve"> FORMTEXT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sz w:val="20"/>
        </w:rPr>
        <w:fldChar w:fldCharType="end"/>
      </w:r>
      <w:bookmarkEnd w:id="19"/>
      <w:r w:rsidR="0053320E">
        <w:rPr>
          <w:rFonts w:cs="Arial"/>
          <w:sz w:val="20"/>
        </w:rPr>
        <w:t xml:space="preserve"> </w:t>
      </w:r>
      <w:r w:rsidR="0053320E" w:rsidRPr="0053320E">
        <w:rPr>
          <w:rFonts w:cs="Arial"/>
          <w:sz w:val="20"/>
        </w:rPr>
        <w:sym w:font="Wingdings" w:char="F0E0"/>
      </w:r>
      <w:r w:rsidR="0053320E">
        <w:rPr>
          <w:rFonts w:cs="Arial"/>
          <w:sz w:val="20"/>
        </w:rPr>
        <w:t xml:space="preserve"> Formular A3</w:t>
      </w:r>
    </w:p>
    <w:p w14:paraId="1EBD622A" w14:textId="77777777" w:rsidR="006860F5" w:rsidRPr="00286066" w:rsidRDefault="00043761" w:rsidP="006860F5">
      <w:pPr>
        <w:tabs>
          <w:tab w:val="left" w:pos="284"/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286066">
        <w:rPr>
          <w:rFonts w:cs="Arial"/>
          <w:sz w:val="20"/>
        </w:rPr>
        <w:t>Rechnung an</w:t>
      </w:r>
      <w:r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20"/>
      <w:r w:rsidR="00D519DA">
        <w:rPr>
          <w:rFonts w:cs="Arial"/>
          <w:sz w:val="20"/>
        </w:rPr>
        <w:tab/>
      </w:r>
      <w:r w:rsidR="006860F5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="006860F5">
        <w:rPr>
          <w:rFonts w:cs="Arial"/>
          <w:sz w:val="20"/>
        </w:rPr>
        <w:instrText xml:space="preserve"> FORMCHECKBOX </w:instrText>
      </w:r>
      <w:r w:rsidR="006860F5">
        <w:rPr>
          <w:rFonts w:cs="Arial"/>
          <w:sz w:val="20"/>
        </w:rPr>
      </w:r>
      <w:r w:rsidR="006860F5">
        <w:rPr>
          <w:rFonts w:cs="Arial"/>
          <w:sz w:val="20"/>
        </w:rPr>
        <w:fldChar w:fldCharType="separate"/>
      </w:r>
      <w:r w:rsidR="006860F5">
        <w:rPr>
          <w:rFonts w:cs="Arial"/>
          <w:sz w:val="20"/>
        </w:rPr>
        <w:fldChar w:fldCharType="end"/>
      </w:r>
      <w:bookmarkEnd w:id="21"/>
      <w:r w:rsidR="00D519DA">
        <w:rPr>
          <w:rFonts w:cs="Arial"/>
          <w:sz w:val="20"/>
        </w:rPr>
        <w:t xml:space="preserve"> </w:t>
      </w:r>
      <w:r w:rsidR="006860F5" w:rsidRPr="00286066">
        <w:rPr>
          <w:rFonts w:cs="Arial"/>
          <w:sz w:val="20"/>
        </w:rPr>
        <w:t>wie oben</w:t>
      </w:r>
    </w:p>
    <w:p w14:paraId="626BAB3D" w14:textId="77777777" w:rsidR="00941954" w:rsidRDefault="00941954" w:rsidP="00EF2D2A">
      <w:pPr>
        <w:tabs>
          <w:tab w:val="left" w:pos="3402"/>
          <w:tab w:val="left" w:pos="4820"/>
          <w:tab w:val="left" w:pos="8222"/>
        </w:tabs>
        <w:jc w:val="both"/>
        <w:rPr>
          <w:rFonts w:cs="Arial"/>
          <w:sz w:val="20"/>
        </w:rPr>
      </w:pPr>
    </w:p>
    <w:p w14:paraId="57953606" w14:textId="77777777" w:rsidR="00EF2D2A" w:rsidRPr="00EF2D2A" w:rsidRDefault="00EF2D2A" w:rsidP="00EF2D2A">
      <w:pPr>
        <w:tabs>
          <w:tab w:val="left" w:pos="3402"/>
          <w:tab w:val="left" w:pos="4820"/>
          <w:tab w:val="left" w:pos="8222"/>
        </w:tabs>
        <w:jc w:val="both"/>
        <w:rPr>
          <w:rFonts w:cs="Arial"/>
          <w:sz w:val="20"/>
          <w:u w:val="single"/>
        </w:rPr>
      </w:pPr>
      <w:r>
        <w:rPr>
          <w:rFonts w:cs="Arial"/>
          <w:sz w:val="20"/>
        </w:rPr>
        <w:t xml:space="preserve">Ort, Datum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  <w:t xml:space="preserve">Unterschrift </w:t>
      </w:r>
      <w:r>
        <w:rPr>
          <w:rFonts w:cs="Arial"/>
          <w:sz w:val="20"/>
          <w:u w:val="single"/>
        </w:rPr>
        <w:tab/>
      </w:r>
    </w:p>
    <w:p w14:paraId="12466F7B" w14:textId="77777777" w:rsidR="003C7904" w:rsidRDefault="003C7904" w:rsidP="00531D7F">
      <w:pPr>
        <w:jc w:val="both"/>
        <w:rPr>
          <w:rFonts w:cs="Arial"/>
          <w:sz w:val="20"/>
        </w:rPr>
      </w:pPr>
    </w:p>
    <w:p w14:paraId="332F795B" w14:textId="77777777" w:rsidR="00043761" w:rsidRPr="00B52CEB" w:rsidRDefault="00043761" w:rsidP="00531D7F">
      <w:pPr>
        <w:jc w:val="both"/>
        <w:rPr>
          <w:rFonts w:cs="Arial"/>
          <w:b/>
          <w:sz w:val="20"/>
        </w:rPr>
      </w:pPr>
      <w:r w:rsidRPr="00B52CEB">
        <w:rPr>
          <w:rFonts w:cs="Arial"/>
          <w:b/>
          <w:sz w:val="20"/>
        </w:rPr>
        <w:t xml:space="preserve">Bitte reichen Sie Ihre Unterlagen bei «kleinen» Anlässen mindestens </w:t>
      </w:r>
      <w:r w:rsidR="00223222">
        <w:rPr>
          <w:rFonts w:cs="Arial"/>
          <w:b/>
          <w:sz w:val="20"/>
        </w:rPr>
        <w:t>14</w:t>
      </w:r>
      <w:r w:rsidRPr="00B52CEB">
        <w:rPr>
          <w:rFonts w:cs="Arial"/>
          <w:b/>
          <w:sz w:val="20"/>
        </w:rPr>
        <w:t xml:space="preserve"> Tage vorher ein. Bei grösseren Anlässen (mit Strassensperrungen usw.) findet die erste Kontaktaufnahme idealerweise mindestens zwei Monate vor dem Anlass statt.</w:t>
      </w:r>
    </w:p>
    <w:p w14:paraId="3F4F7053" w14:textId="77777777" w:rsidR="008C39A1" w:rsidRDefault="008C39A1" w:rsidP="00F548AD">
      <w:pPr>
        <w:pBdr>
          <w:bottom w:val="single" w:sz="4" w:space="1" w:color="auto"/>
        </w:pBdr>
        <w:ind w:right="-1"/>
        <w:jc w:val="both"/>
        <w:rPr>
          <w:rFonts w:cs="Arial"/>
          <w:b/>
          <w:szCs w:val="22"/>
        </w:rPr>
      </w:pPr>
    </w:p>
    <w:p w14:paraId="6594F8F1" w14:textId="77777777" w:rsidR="008C39A1" w:rsidRPr="00286066" w:rsidRDefault="008C39A1" w:rsidP="00F548AD">
      <w:pPr>
        <w:jc w:val="both"/>
        <w:rPr>
          <w:rFonts w:cs="Arial"/>
          <w:b/>
          <w:sz w:val="20"/>
        </w:rPr>
      </w:pPr>
      <w:r w:rsidRPr="00286066">
        <w:rPr>
          <w:rFonts w:cs="Arial"/>
          <w:b/>
          <w:sz w:val="20"/>
        </w:rPr>
        <w:t>Ihre «normale» Veranstaltung – einfach und bequem mit einem Formular</w:t>
      </w:r>
    </w:p>
    <w:p w14:paraId="1F1F18C2" w14:textId="77777777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7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2"/>
      <w:r w:rsidRPr="00286066">
        <w:rPr>
          <w:rFonts w:cs="Arial"/>
          <w:sz w:val="20"/>
        </w:rPr>
        <w:tab/>
      </w:r>
      <w:r w:rsidR="00D53AF8">
        <w:rPr>
          <w:rFonts w:cs="Arial"/>
          <w:sz w:val="20"/>
        </w:rPr>
        <w:t>Gastgewerbepatent für einen Anlass</w:t>
      </w:r>
      <w:r w:rsidRPr="00286066">
        <w:rPr>
          <w:rFonts w:cs="Arial"/>
          <w:sz w:val="20"/>
        </w:rPr>
        <w:tab/>
        <w:t>A1</w:t>
      </w:r>
    </w:p>
    <w:p w14:paraId="070590D7" w14:textId="77777777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3"/>
      <w:r w:rsidRPr="00286066">
        <w:rPr>
          <w:rFonts w:cs="Arial"/>
          <w:sz w:val="20"/>
        </w:rPr>
        <w:tab/>
        <w:t>Strassensperrung / Signalisation</w:t>
      </w:r>
      <w:r w:rsidRPr="00286066">
        <w:rPr>
          <w:rFonts w:cs="Arial"/>
          <w:sz w:val="20"/>
        </w:rPr>
        <w:tab/>
        <w:t>A2</w:t>
      </w:r>
    </w:p>
    <w:p w14:paraId="7B922AB8" w14:textId="088B30E9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4"/>
      <w:r w:rsidRPr="00286066">
        <w:rPr>
          <w:rFonts w:cs="Arial"/>
          <w:sz w:val="20"/>
        </w:rPr>
        <w:tab/>
        <w:t xml:space="preserve">Benützung öffentlicher Grund / </w:t>
      </w:r>
      <w:r w:rsidR="004D6487">
        <w:rPr>
          <w:rFonts w:cs="Arial"/>
          <w:sz w:val="20"/>
        </w:rPr>
        <w:t>Dorfplatz</w:t>
      </w:r>
      <w:r w:rsidR="0053320E">
        <w:rPr>
          <w:rFonts w:cs="Arial"/>
          <w:sz w:val="20"/>
        </w:rPr>
        <w:t xml:space="preserve"> / Parkplatz</w:t>
      </w:r>
      <w:r w:rsidRPr="00286066">
        <w:rPr>
          <w:rFonts w:cs="Arial"/>
          <w:sz w:val="20"/>
        </w:rPr>
        <w:tab/>
        <w:t>A3</w:t>
      </w:r>
    </w:p>
    <w:p w14:paraId="317DD1E6" w14:textId="77777777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</w:p>
    <w:p w14:paraId="42EA448A" w14:textId="77777777" w:rsidR="008C39A1" w:rsidRPr="00286066" w:rsidRDefault="006860F5" w:rsidP="00F548AD">
      <w:pPr>
        <w:tabs>
          <w:tab w:val="left" w:pos="284"/>
          <w:tab w:val="left" w:pos="5387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Zusatzformulare für Spezialbewilligungen</w:t>
      </w:r>
    </w:p>
    <w:p w14:paraId="30542FC3" w14:textId="77777777" w:rsidR="008C39A1" w:rsidRPr="00425FF1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 w:rsidRPr="00425FF1">
        <w:rPr>
          <w:rFonts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 w:rsidRPr="00425FF1">
        <w:rPr>
          <w:rFonts w:cs="Arial"/>
          <w:sz w:val="20"/>
        </w:rPr>
        <w:instrText xml:space="preserve"> FORMCHECKBOX </w:instrText>
      </w:r>
      <w:r w:rsidRPr="00425FF1">
        <w:rPr>
          <w:rFonts w:cs="Arial"/>
          <w:sz w:val="20"/>
        </w:rPr>
      </w:r>
      <w:r w:rsidRPr="00425FF1">
        <w:rPr>
          <w:rFonts w:cs="Arial"/>
          <w:sz w:val="20"/>
        </w:rPr>
        <w:fldChar w:fldCharType="separate"/>
      </w:r>
      <w:r w:rsidRPr="00425FF1">
        <w:rPr>
          <w:rFonts w:cs="Arial"/>
          <w:sz w:val="20"/>
        </w:rPr>
        <w:fldChar w:fldCharType="end"/>
      </w:r>
      <w:bookmarkEnd w:id="25"/>
      <w:r w:rsidR="004D6487" w:rsidRPr="00425FF1">
        <w:rPr>
          <w:rFonts w:cs="Arial"/>
          <w:sz w:val="20"/>
        </w:rPr>
        <w:tab/>
        <w:t xml:space="preserve">Feuerwerk </w:t>
      </w:r>
      <w:hyperlink r:id="rId8" w:history="1">
        <w:r w:rsidR="004D6487" w:rsidRPr="005E0308">
          <w:rPr>
            <w:rStyle w:val="Hyperlink"/>
            <w:color w:val="auto"/>
            <w:sz w:val="18"/>
            <w:szCs w:val="18"/>
          </w:rPr>
          <w:t>www.degersheim.ch</w:t>
        </w:r>
      </w:hyperlink>
      <w:r w:rsidR="004D6487" w:rsidRPr="005E0308">
        <w:rPr>
          <w:sz w:val="18"/>
          <w:szCs w:val="18"/>
        </w:rPr>
        <w:t xml:space="preserve"> </w:t>
      </w:r>
      <w:r w:rsidR="004D6487" w:rsidRPr="005E0308">
        <w:rPr>
          <w:sz w:val="18"/>
          <w:szCs w:val="18"/>
        </w:rPr>
        <w:sym w:font="Wingdings" w:char="F0E0"/>
      </w:r>
      <w:r w:rsidR="004D6487" w:rsidRPr="005E0308">
        <w:rPr>
          <w:sz w:val="18"/>
          <w:szCs w:val="18"/>
        </w:rPr>
        <w:t xml:space="preserve"> Onlineschalter </w:t>
      </w:r>
      <w:r w:rsidR="004D6487" w:rsidRPr="005E0308">
        <w:rPr>
          <w:sz w:val="18"/>
          <w:szCs w:val="18"/>
        </w:rPr>
        <w:sym w:font="Wingdings" w:char="F0E0"/>
      </w:r>
      <w:r w:rsidR="004D6487" w:rsidRPr="005E0308">
        <w:rPr>
          <w:sz w:val="18"/>
          <w:szCs w:val="18"/>
        </w:rPr>
        <w:t xml:space="preserve"> Abbrennen von Feuerwerk - Bewilligung</w:t>
      </w:r>
    </w:p>
    <w:p w14:paraId="28B90636" w14:textId="77777777" w:rsidR="008C39A1" w:rsidRPr="00425FF1" w:rsidRDefault="008C39A1" w:rsidP="008C39A1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 w:rsidRPr="00425FF1">
        <w:rPr>
          <w:rFonts w:cs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3"/>
      <w:r w:rsidRPr="00425FF1">
        <w:rPr>
          <w:rFonts w:cs="Arial"/>
          <w:sz w:val="20"/>
        </w:rPr>
        <w:instrText xml:space="preserve"> FORMCHECKBOX </w:instrText>
      </w:r>
      <w:r w:rsidRPr="00425FF1">
        <w:rPr>
          <w:rFonts w:cs="Arial"/>
          <w:sz w:val="20"/>
        </w:rPr>
      </w:r>
      <w:r w:rsidRPr="00425FF1">
        <w:rPr>
          <w:rFonts w:cs="Arial"/>
          <w:sz w:val="20"/>
        </w:rPr>
        <w:fldChar w:fldCharType="separate"/>
      </w:r>
      <w:r w:rsidRPr="00425FF1">
        <w:rPr>
          <w:rFonts w:cs="Arial"/>
          <w:sz w:val="20"/>
        </w:rPr>
        <w:fldChar w:fldCharType="end"/>
      </w:r>
      <w:bookmarkEnd w:id="26"/>
      <w:r w:rsidR="004D6487" w:rsidRPr="00425FF1">
        <w:rPr>
          <w:rFonts w:cs="Arial"/>
          <w:sz w:val="20"/>
        </w:rPr>
        <w:tab/>
        <w:t xml:space="preserve">Schall / Laser </w:t>
      </w:r>
      <w:hyperlink r:id="rId9" w:history="1">
        <w:r w:rsidR="004D6487" w:rsidRPr="005E0308">
          <w:rPr>
            <w:rStyle w:val="Hyperlink"/>
            <w:color w:val="auto"/>
            <w:sz w:val="18"/>
            <w:szCs w:val="18"/>
          </w:rPr>
          <w:t>www.degersheim.ch</w:t>
        </w:r>
      </w:hyperlink>
      <w:r w:rsidR="004D6487" w:rsidRPr="005E0308">
        <w:rPr>
          <w:sz w:val="18"/>
          <w:szCs w:val="18"/>
        </w:rPr>
        <w:t xml:space="preserve"> </w:t>
      </w:r>
      <w:r w:rsidR="004D6487" w:rsidRPr="005E0308">
        <w:rPr>
          <w:sz w:val="18"/>
          <w:szCs w:val="18"/>
        </w:rPr>
        <w:sym w:font="Wingdings" w:char="F0E0"/>
      </w:r>
      <w:r w:rsidR="004D6487" w:rsidRPr="005E0308">
        <w:rPr>
          <w:sz w:val="18"/>
          <w:szCs w:val="18"/>
        </w:rPr>
        <w:t xml:space="preserve"> Onlineschalter </w:t>
      </w:r>
      <w:r w:rsidR="004D6487" w:rsidRPr="005E0308">
        <w:rPr>
          <w:sz w:val="18"/>
          <w:szCs w:val="18"/>
        </w:rPr>
        <w:sym w:font="Wingdings" w:char="F0E0"/>
      </w:r>
      <w:r w:rsidR="004D6487" w:rsidRPr="005E0308">
        <w:rPr>
          <w:sz w:val="18"/>
          <w:szCs w:val="18"/>
        </w:rPr>
        <w:t xml:space="preserve"> Meldeformular für Veranstaltungen über 93 dB(A)</w:t>
      </w:r>
    </w:p>
    <w:p w14:paraId="5D300C33" w14:textId="77777777" w:rsidR="001520FB" w:rsidRPr="00547537" w:rsidRDefault="008C39A1" w:rsidP="00547537">
      <w:pPr>
        <w:tabs>
          <w:tab w:val="left" w:pos="284"/>
          <w:tab w:val="left" w:pos="5387"/>
        </w:tabs>
        <w:jc w:val="both"/>
        <w:rPr>
          <w:rFonts w:cs="Arial"/>
          <w:sz w:val="18"/>
        </w:rPr>
      </w:pPr>
      <w:r>
        <w:rPr>
          <w:rFonts w:cs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4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7"/>
      <w:r w:rsidR="004D6487">
        <w:rPr>
          <w:rFonts w:cs="Arial"/>
          <w:sz w:val="20"/>
        </w:rPr>
        <w:tab/>
        <w:t xml:space="preserve">Veranstaltung im </w:t>
      </w:r>
      <w:r w:rsidR="004D6487" w:rsidRPr="00D53AF8">
        <w:rPr>
          <w:rFonts w:cs="Arial"/>
          <w:sz w:val="20"/>
        </w:rPr>
        <w:t>Wald</w:t>
      </w:r>
      <w:r w:rsidR="00D53AF8" w:rsidRPr="00D53AF8">
        <w:rPr>
          <w:rFonts w:cs="Arial"/>
          <w:sz w:val="20"/>
        </w:rPr>
        <w:t xml:space="preserve"> </w:t>
      </w:r>
      <w:hyperlink r:id="rId10" w:history="1">
        <w:r w:rsidR="005E0308">
          <w:rPr>
            <w:rStyle w:val="Hyperlink"/>
            <w:color w:val="auto"/>
            <w:sz w:val="18"/>
            <w:szCs w:val="18"/>
          </w:rPr>
          <w:t>https://www.sg.ch/umwelt-natur/wald/bewilligungen-beantragen/veranstaltungen-im-lebensraum.html</w:t>
        </w:r>
      </w:hyperlink>
      <w:r w:rsidR="001520FB">
        <w:rPr>
          <w:rFonts w:cs="Arial"/>
          <w:b/>
          <w:szCs w:val="22"/>
        </w:rPr>
        <w:br w:type="page"/>
      </w:r>
    </w:p>
    <w:p w14:paraId="1750DE6A" w14:textId="77777777" w:rsidR="00043761" w:rsidRPr="001577E5" w:rsidRDefault="00D640BB" w:rsidP="00773415">
      <w:pPr>
        <w:ind w:right="-1"/>
        <w:jc w:val="both"/>
        <w:rPr>
          <w:rFonts w:cs="Arial"/>
          <w:b/>
          <w:szCs w:val="22"/>
        </w:rPr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919E03" wp14:editId="3767BE8B">
                <wp:simplePos x="0" y="0"/>
                <wp:positionH relativeFrom="column">
                  <wp:posOffset>5222240</wp:posOffset>
                </wp:positionH>
                <wp:positionV relativeFrom="paragraph">
                  <wp:posOffset>3175</wp:posOffset>
                </wp:positionV>
                <wp:extent cx="603250" cy="455295"/>
                <wp:effectExtent l="0" t="381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8876" w14:textId="77777777" w:rsidR="004D6487" w:rsidRPr="00584F98" w:rsidRDefault="004D648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4F98">
                              <w:rPr>
                                <w:b/>
                                <w:sz w:val="40"/>
                                <w:szCs w:val="40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1.2pt;margin-top:.25pt;width:47.5pt;height:3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RLtg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" filled="f" stroked="f">
                <v:textbox>
                  <w:txbxContent>
                    <w:p w:rsidR="004D6487" w:rsidRPr="00584F98" w:rsidRDefault="004D648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84F98">
                        <w:rPr>
                          <w:b/>
                          <w:sz w:val="40"/>
                          <w:szCs w:val="40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="00043761" w:rsidRPr="001577E5">
        <w:rPr>
          <w:rFonts w:cs="Arial"/>
          <w:b/>
          <w:szCs w:val="22"/>
        </w:rPr>
        <w:t xml:space="preserve">Gesuch </w:t>
      </w:r>
      <w:r w:rsidR="00043761">
        <w:rPr>
          <w:rFonts w:cs="Arial"/>
          <w:b/>
          <w:szCs w:val="22"/>
        </w:rPr>
        <w:t xml:space="preserve">für ein </w:t>
      </w:r>
      <w:r w:rsidR="00D53AF8">
        <w:rPr>
          <w:rFonts w:cs="Arial"/>
          <w:b/>
          <w:szCs w:val="22"/>
        </w:rPr>
        <w:t>Gastgewerbepatent für einen Anlass</w:t>
      </w:r>
    </w:p>
    <w:p w14:paraId="147152D7" w14:textId="77777777" w:rsidR="00043761" w:rsidRPr="001520FB" w:rsidRDefault="00043761" w:rsidP="00773415">
      <w:pPr>
        <w:tabs>
          <w:tab w:val="left" w:pos="851"/>
        </w:tabs>
        <w:ind w:right="-1"/>
        <w:rPr>
          <w:rFonts w:cs="Arial"/>
          <w:sz w:val="20"/>
        </w:rPr>
      </w:pPr>
      <w:r w:rsidRPr="001520FB">
        <w:rPr>
          <w:rFonts w:cs="Arial"/>
          <w:sz w:val="20"/>
        </w:rPr>
        <w:t>Art. 14f. des Gastwirtschaftsgesetzes (sGS 553.1; abgekürzt GWG)</w:t>
      </w:r>
    </w:p>
    <w:p w14:paraId="5A83BCC6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0AEDDA64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Der Anlass ist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5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8"/>
      <w:r w:rsidRPr="001520FB">
        <w:rPr>
          <w:rFonts w:cs="Arial"/>
          <w:sz w:val="20"/>
        </w:rPr>
        <w:t xml:space="preserve">  öffentlich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6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9"/>
      <w:r w:rsidRPr="001520FB">
        <w:rPr>
          <w:rFonts w:cs="Arial"/>
          <w:sz w:val="20"/>
        </w:rPr>
        <w:t xml:space="preserve">  beschränkter Personenkreis</w:t>
      </w:r>
    </w:p>
    <w:p w14:paraId="61DFD55D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30942F9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7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30"/>
      <w:r w:rsidRPr="001520FB">
        <w:rPr>
          <w:rFonts w:cs="Arial"/>
          <w:sz w:val="20"/>
        </w:rPr>
        <w:t xml:space="preserve">  mit Alkohol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8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31"/>
      <w:r w:rsidRPr="001520FB">
        <w:rPr>
          <w:rFonts w:cs="Arial"/>
          <w:sz w:val="20"/>
        </w:rPr>
        <w:t xml:space="preserve">  ohne Alkohol</w:t>
      </w:r>
    </w:p>
    <w:p w14:paraId="755B43C3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494392F7" w14:textId="77777777" w:rsidR="006872C8" w:rsidRPr="001520FB" w:rsidRDefault="00E15704" w:rsidP="006872C8">
      <w:pPr>
        <w:tabs>
          <w:tab w:val="left" w:pos="2835"/>
          <w:tab w:val="left" w:pos="3969"/>
          <w:tab w:val="left" w:pos="5103"/>
          <w:tab w:val="left" w:pos="6237"/>
          <w:tab w:val="left" w:pos="8788"/>
        </w:tabs>
        <w:rPr>
          <w:rFonts w:cs="Arial"/>
          <w:sz w:val="20"/>
        </w:rPr>
      </w:pPr>
      <w:r>
        <w:rPr>
          <w:rFonts w:cs="Arial"/>
          <w:sz w:val="20"/>
        </w:rPr>
        <w:t xml:space="preserve">Es wird eine Verlängerung </w:t>
      </w:r>
    </w:p>
    <w:p w14:paraId="4069E2C6" w14:textId="77777777" w:rsidR="00043761" w:rsidRPr="001520FB" w:rsidRDefault="006872C8" w:rsidP="006872C8">
      <w:pPr>
        <w:tabs>
          <w:tab w:val="left" w:pos="2835"/>
          <w:tab w:val="left" w:pos="3969"/>
          <w:tab w:val="left" w:pos="5103"/>
          <w:tab w:val="left" w:pos="6237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der Polizeistunde verlangt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3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32"/>
      <w:r w:rsidRPr="001520FB">
        <w:rPr>
          <w:rFonts w:cs="Arial"/>
          <w:sz w:val="20"/>
        </w:rPr>
        <w:t xml:space="preserve"> 01.00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4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33"/>
      <w:r w:rsidRPr="001520FB">
        <w:rPr>
          <w:rFonts w:cs="Arial"/>
          <w:sz w:val="20"/>
        </w:rPr>
        <w:t xml:space="preserve"> 02.00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5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34"/>
      <w:r w:rsidRPr="001520FB">
        <w:rPr>
          <w:rFonts w:cs="Arial"/>
          <w:sz w:val="20"/>
        </w:rPr>
        <w:t xml:space="preserve"> 03.00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6"/>
      <w:r w:rsidR="00A22603" w:rsidRPr="001520FB">
        <w:rPr>
          <w:rFonts w:cs="Arial"/>
          <w:sz w:val="20"/>
        </w:rPr>
        <w:instrText xml:space="preserve"> FORMCHECKBOX </w:instrText>
      </w:r>
      <w:r w:rsidR="00A22603" w:rsidRPr="001520FB">
        <w:rPr>
          <w:rFonts w:cs="Arial"/>
          <w:sz w:val="20"/>
        </w:rPr>
      </w:r>
      <w:r w:rsidR="00A22603" w:rsidRPr="001520FB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35"/>
      <w:r w:rsidRPr="001520FB">
        <w:rPr>
          <w:rFonts w:cs="Arial"/>
          <w:sz w:val="20"/>
        </w:rPr>
        <w:t xml:space="preserve"> Nein</w:t>
      </w:r>
    </w:p>
    <w:p w14:paraId="392DA5FD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2745AF82" w14:textId="77777777" w:rsidR="00043761" w:rsidRPr="001520FB" w:rsidRDefault="00043761" w:rsidP="00E93EFC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pacing w:val="-6"/>
          <w:sz w:val="20"/>
        </w:rPr>
        <w:t>Verantwortung Festwirtschaft</w:t>
      </w:r>
      <w:r w:rsidRPr="001520FB">
        <w:rPr>
          <w:rFonts w:cs="Arial"/>
          <w:spacing w:val="-6"/>
          <w:sz w:val="20"/>
        </w:rPr>
        <w:tab/>
      </w:r>
      <w:r w:rsidR="00A05954" w:rsidRPr="001520FB">
        <w:rPr>
          <w:rFonts w:cs="Arial"/>
          <w:spacing w:val="-6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A05954" w:rsidRPr="001520FB">
        <w:rPr>
          <w:rFonts w:cs="Arial"/>
          <w:spacing w:val="-6"/>
          <w:sz w:val="20"/>
        </w:rPr>
        <w:instrText xml:space="preserve"> FORMTEXT </w:instrText>
      </w:r>
      <w:r w:rsidR="00A05954" w:rsidRPr="001520FB">
        <w:rPr>
          <w:rFonts w:cs="Arial"/>
          <w:spacing w:val="-6"/>
          <w:sz w:val="20"/>
        </w:rPr>
      </w:r>
      <w:r w:rsidR="00A05954" w:rsidRPr="001520FB">
        <w:rPr>
          <w:rFonts w:cs="Arial"/>
          <w:spacing w:val="-6"/>
          <w:sz w:val="20"/>
        </w:rPr>
        <w:fldChar w:fldCharType="separate"/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spacing w:val="-6"/>
          <w:sz w:val="20"/>
        </w:rPr>
        <w:fldChar w:fldCharType="end"/>
      </w:r>
      <w:bookmarkEnd w:id="36"/>
      <w:r w:rsidR="00E93EFC">
        <w:rPr>
          <w:rFonts w:cs="Arial"/>
          <w:spacing w:val="-6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7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37"/>
      <w:r w:rsidR="00E93EFC">
        <w:rPr>
          <w:rFonts w:cs="Arial"/>
          <w:sz w:val="20"/>
        </w:rPr>
        <w:t xml:space="preserve"> Verantwortung Gesamtanlass</w:t>
      </w:r>
    </w:p>
    <w:p w14:paraId="376AC47A" w14:textId="77777777" w:rsidR="00043761" w:rsidRDefault="00043761" w:rsidP="00773415">
      <w:pPr>
        <w:pBdr>
          <w:bottom w:val="single" w:sz="4" w:space="1" w:color="auto"/>
        </w:pBdr>
        <w:tabs>
          <w:tab w:val="left" w:pos="2835"/>
          <w:tab w:val="left" w:pos="5103"/>
          <w:tab w:val="left" w:pos="8788"/>
        </w:tabs>
        <w:rPr>
          <w:rFonts w:cs="Arial"/>
          <w:szCs w:val="22"/>
        </w:rPr>
      </w:pPr>
    </w:p>
    <w:p w14:paraId="16004348" w14:textId="77777777" w:rsidR="00B01939" w:rsidRDefault="00D640BB" w:rsidP="00B01939">
      <w:pPr>
        <w:tabs>
          <w:tab w:val="left" w:pos="2835"/>
          <w:tab w:val="left" w:pos="5103"/>
          <w:tab w:val="left" w:pos="8788"/>
        </w:tabs>
        <w:rPr>
          <w:rFonts w:cs="Arial"/>
          <w:b/>
          <w:szCs w:val="2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05B217" wp14:editId="4F8DDCCB">
                <wp:simplePos x="0" y="0"/>
                <wp:positionH relativeFrom="column">
                  <wp:posOffset>5193665</wp:posOffset>
                </wp:positionH>
                <wp:positionV relativeFrom="paragraph">
                  <wp:posOffset>133985</wp:posOffset>
                </wp:positionV>
                <wp:extent cx="603250" cy="455295"/>
                <wp:effectExtent l="0" t="444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E752" w14:textId="77777777" w:rsidR="004D6487" w:rsidRPr="00584F98" w:rsidRDefault="004D6487" w:rsidP="00584F9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4F98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08.95pt;margin-top:10.55pt;width:47.5pt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Vht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" filled="f" stroked="f">
                <v:textbox>
                  <w:txbxContent>
                    <w:p w:rsidR="004D6487" w:rsidRPr="00584F98" w:rsidRDefault="004D6487" w:rsidP="00584F9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84F98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321D529" w14:textId="77777777" w:rsidR="00043761" w:rsidRPr="00B01939" w:rsidRDefault="00043761" w:rsidP="00B01939">
      <w:pPr>
        <w:tabs>
          <w:tab w:val="left" w:pos="2835"/>
          <w:tab w:val="left" w:pos="5103"/>
          <w:tab w:val="left" w:pos="8788"/>
        </w:tabs>
        <w:rPr>
          <w:rFonts w:cs="Arial"/>
          <w:szCs w:val="22"/>
        </w:rPr>
      </w:pPr>
      <w:r w:rsidRPr="001577E5">
        <w:rPr>
          <w:rFonts w:cs="Arial"/>
          <w:b/>
          <w:szCs w:val="22"/>
        </w:rPr>
        <w:t xml:space="preserve">Gesuch um </w:t>
      </w:r>
      <w:r>
        <w:rPr>
          <w:rFonts w:cs="Arial"/>
          <w:b/>
          <w:szCs w:val="22"/>
        </w:rPr>
        <w:t>Strassensperrung</w:t>
      </w:r>
    </w:p>
    <w:p w14:paraId="63FB3B9E" w14:textId="77777777" w:rsidR="00043761" w:rsidRPr="001520FB" w:rsidRDefault="00043761" w:rsidP="00773415">
      <w:pPr>
        <w:tabs>
          <w:tab w:val="left" w:pos="851"/>
        </w:tabs>
        <w:ind w:right="-1"/>
        <w:rPr>
          <w:rFonts w:cs="Arial"/>
          <w:sz w:val="20"/>
        </w:rPr>
      </w:pPr>
      <w:r w:rsidRPr="001520FB">
        <w:rPr>
          <w:rFonts w:cs="Arial"/>
          <w:sz w:val="20"/>
        </w:rPr>
        <w:t>Art. 21/24 der EV zum eidg. Strassenverkehrsgesetz (sGS 711.1)</w:t>
      </w:r>
    </w:p>
    <w:p w14:paraId="382AFF4E" w14:textId="77777777" w:rsidR="00A60BF6" w:rsidRPr="001520FB" w:rsidRDefault="00A60BF6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491242F" w14:textId="77777777" w:rsidR="00043761" w:rsidRPr="001520FB" w:rsidRDefault="00043761" w:rsidP="00773415">
      <w:pPr>
        <w:tabs>
          <w:tab w:val="left" w:pos="2835"/>
          <w:tab w:val="left" w:pos="5103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Datum / Zeit</w:t>
      </w:r>
      <w:r w:rsidRPr="001520FB">
        <w:rPr>
          <w:rFonts w:cs="Arial"/>
          <w:sz w:val="20"/>
        </w:rPr>
        <w:tab/>
      </w:r>
      <w:bookmarkStart w:id="38" w:name="Text27"/>
      <w:r w:rsidR="00A05954" w:rsidRPr="001520FB">
        <w:rPr>
          <w:rFonts w:cs="Arial"/>
          <w:sz w:val="20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38"/>
      <w:r w:rsidRPr="001520FB">
        <w:rPr>
          <w:rFonts w:cs="Arial"/>
          <w:sz w:val="20"/>
        </w:rPr>
        <w:tab/>
        <w:t xml:space="preserve">von   </w:t>
      </w:r>
      <w:bookmarkStart w:id="39" w:name="Text28"/>
      <w:r w:rsidR="00A05954" w:rsidRPr="001520FB">
        <w:rPr>
          <w:rFonts w:cs="Arial"/>
          <w:sz w:val="20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39"/>
      <w:r w:rsidRPr="001520FB">
        <w:rPr>
          <w:rFonts w:cs="Arial"/>
          <w:sz w:val="20"/>
        </w:rPr>
        <w:t xml:space="preserve"> Uhr bis </w:t>
      </w:r>
      <w:bookmarkStart w:id="40" w:name="Text29"/>
      <w:r w:rsidR="00A05954" w:rsidRPr="001520FB">
        <w:rPr>
          <w:rFonts w:cs="Arial"/>
          <w:sz w:val="20"/>
        </w:rPr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0"/>
      <w:r w:rsidRPr="001520FB">
        <w:rPr>
          <w:rFonts w:cs="Arial"/>
          <w:sz w:val="20"/>
        </w:rPr>
        <w:t xml:space="preserve"> Uhr</w:t>
      </w:r>
    </w:p>
    <w:p w14:paraId="2F25F88A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t>(</w:t>
      </w:r>
      <w:r w:rsidRPr="001520FB">
        <w:rPr>
          <w:rFonts w:cs="Arial"/>
          <w:sz w:val="20"/>
        </w:rPr>
        <w:t>Zeitdauer der effektiven Sperrung</w:t>
      </w:r>
      <w:r w:rsidR="00B52CEB" w:rsidRPr="001520FB">
        <w:rPr>
          <w:rFonts w:cs="Arial"/>
          <w:sz w:val="20"/>
        </w:rPr>
        <w:t>)</w:t>
      </w:r>
    </w:p>
    <w:p w14:paraId="5EBC9B53" w14:textId="77777777" w:rsidR="00531D7F" w:rsidRPr="001520FB" w:rsidRDefault="00531D7F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049FAD27" w14:textId="77777777" w:rsidR="00531D7F" w:rsidRPr="001520FB" w:rsidRDefault="00531D7F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  <w:u w:val="single"/>
        </w:rPr>
      </w:pPr>
      <w:r w:rsidRPr="001520FB">
        <w:rPr>
          <w:rFonts w:cs="Arial"/>
          <w:sz w:val="20"/>
        </w:rPr>
        <w:t>Strassenabschnitt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1"/>
    </w:p>
    <w:p w14:paraId="7CC25727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469676E4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 xml:space="preserve">Einsatz </w:t>
      </w:r>
      <w:r w:rsidR="00A5580A">
        <w:rPr>
          <w:rFonts w:cs="Arial"/>
          <w:sz w:val="20"/>
        </w:rPr>
        <w:t>Verkehrsdienst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3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42"/>
      <w:r w:rsidRPr="001520FB">
        <w:rPr>
          <w:rFonts w:cs="Arial"/>
          <w:sz w:val="20"/>
        </w:rPr>
        <w:t xml:space="preserve">  ja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4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43"/>
      <w:r w:rsidRPr="001520FB">
        <w:rPr>
          <w:rFonts w:cs="Arial"/>
          <w:sz w:val="20"/>
        </w:rPr>
        <w:t xml:space="preserve">  nein</w:t>
      </w:r>
    </w:p>
    <w:p w14:paraId="155BEF42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02F67612" w14:textId="77777777" w:rsidR="005E0308" w:rsidRDefault="00043761" w:rsidP="005E0308">
      <w:pPr>
        <w:tabs>
          <w:tab w:val="left" w:pos="2835"/>
          <w:tab w:val="left" w:pos="5103"/>
          <w:tab w:val="left" w:pos="8788"/>
        </w:tabs>
        <w:spacing w:after="120"/>
        <w:rPr>
          <w:rFonts w:cs="Arial"/>
          <w:sz w:val="20"/>
        </w:rPr>
      </w:pPr>
      <w:r w:rsidRPr="001520FB">
        <w:rPr>
          <w:rFonts w:cs="Arial"/>
          <w:sz w:val="20"/>
        </w:rPr>
        <w:t xml:space="preserve">Aufstellen </w:t>
      </w:r>
      <w:r w:rsidR="005E0308">
        <w:rPr>
          <w:rFonts w:cs="Arial"/>
          <w:sz w:val="20"/>
        </w:rPr>
        <w:t>Absperrung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5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44"/>
      <w:r w:rsidRPr="001520FB">
        <w:rPr>
          <w:rFonts w:cs="Arial"/>
          <w:sz w:val="20"/>
        </w:rPr>
        <w:t xml:space="preserve">  selber</w:t>
      </w:r>
      <w:r w:rsidR="005E0308">
        <w:rPr>
          <w:rFonts w:cs="Arial"/>
          <w:sz w:val="20"/>
        </w:rPr>
        <w:t xml:space="preserve"> mit eigenem Material: </w:t>
      </w:r>
      <w:r w:rsidR="005E0308" w:rsidRPr="001520FB">
        <w:rPr>
          <w:rFonts w:cs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5E0308" w:rsidRPr="001520FB">
        <w:rPr>
          <w:rFonts w:cs="Arial"/>
          <w:sz w:val="20"/>
        </w:rPr>
        <w:instrText xml:space="preserve"> FORMTEXT </w:instrText>
      </w:r>
      <w:r w:rsidR="005E0308" w:rsidRPr="001520FB">
        <w:rPr>
          <w:rFonts w:cs="Arial"/>
          <w:sz w:val="20"/>
        </w:rPr>
      </w:r>
      <w:r w:rsidR="005E0308" w:rsidRPr="001520FB">
        <w:rPr>
          <w:rFonts w:cs="Arial"/>
          <w:sz w:val="20"/>
        </w:rPr>
        <w:fldChar w:fldCharType="separate"/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sz w:val="20"/>
        </w:rPr>
        <w:fldChar w:fldCharType="end"/>
      </w:r>
    </w:p>
    <w:p w14:paraId="29D0A118" w14:textId="77777777" w:rsidR="0021751E" w:rsidRDefault="00A5580A" w:rsidP="0021751E">
      <w:pPr>
        <w:tabs>
          <w:tab w:val="left" w:pos="3261"/>
          <w:tab w:val="left" w:pos="5103"/>
          <w:tab w:val="left" w:leader="underscore" w:pos="8789"/>
        </w:tabs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(Signalisation nach </w:t>
      </w:r>
      <w:proofErr w:type="gramStart"/>
      <w:r>
        <w:rPr>
          <w:rFonts w:cs="Arial"/>
          <w:sz w:val="20"/>
        </w:rPr>
        <w:t>VVS Norm</w:t>
      </w:r>
      <w:proofErr w:type="gramEnd"/>
      <w:r>
        <w:rPr>
          <w:rFonts w:cs="Arial"/>
          <w:sz w:val="20"/>
        </w:rPr>
        <w:t>)</w:t>
      </w:r>
      <w:r w:rsidR="005E0308" w:rsidRPr="001520FB">
        <w:rPr>
          <w:rFonts w:cs="Arial"/>
          <w:sz w:val="20"/>
        </w:rPr>
        <w:tab/>
      </w:r>
      <w:r w:rsidR="005E0308" w:rsidRPr="001520FB">
        <w:rPr>
          <w:rFonts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="005E0308" w:rsidRPr="001520FB">
        <w:rPr>
          <w:rFonts w:cs="Arial"/>
          <w:sz w:val="20"/>
        </w:rPr>
        <w:instrText xml:space="preserve"> FORMCHECKBOX </w:instrText>
      </w:r>
      <w:r w:rsidR="005E0308" w:rsidRPr="001520FB">
        <w:rPr>
          <w:rFonts w:cs="Arial"/>
          <w:sz w:val="20"/>
        </w:rPr>
      </w:r>
      <w:r w:rsidR="005E0308" w:rsidRPr="001520FB">
        <w:rPr>
          <w:rFonts w:cs="Arial"/>
          <w:sz w:val="20"/>
        </w:rPr>
        <w:fldChar w:fldCharType="separate"/>
      </w:r>
      <w:r w:rsidR="005E0308" w:rsidRPr="001520FB">
        <w:rPr>
          <w:rFonts w:cs="Arial"/>
          <w:sz w:val="20"/>
        </w:rPr>
        <w:fldChar w:fldCharType="end"/>
      </w:r>
      <w:r w:rsidR="005E0308">
        <w:rPr>
          <w:rFonts w:cs="Arial"/>
          <w:sz w:val="20"/>
        </w:rPr>
        <w:t xml:space="preserve">  selber mit Material der Gemeinde</w:t>
      </w:r>
      <w:r w:rsidR="005E0308" w:rsidRPr="001520FB">
        <w:rPr>
          <w:rFonts w:cs="Arial"/>
          <w:sz w:val="20"/>
        </w:rPr>
        <w:t xml:space="preserve"> </w:t>
      </w:r>
    </w:p>
    <w:p w14:paraId="441C41C4" w14:textId="43C0CDD7" w:rsidR="005E0308" w:rsidRDefault="0021751E" w:rsidP="0021751E">
      <w:pPr>
        <w:tabs>
          <w:tab w:val="left" w:pos="3261"/>
          <w:tab w:val="left" w:pos="5103"/>
          <w:tab w:val="left" w:leader="underscore" w:pos="8789"/>
        </w:tabs>
        <w:ind w:left="3119" w:hanging="2835"/>
        <w:rPr>
          <w:rFonts w:cs="Arial"/>
          <w:sz w:val="20"/>
        </w:rPr>
      </w:pPr>
      <w:r>
        <w:rPr>
          <w:rFonts w:cs="Arial"/>
          <w:sz w:val="20"/>
        </w:rPr>
        <w:tab/>
      </w:r>
      <w:r w:rsidR="005E0308" w:rsidRPr="005E0308">
        <w:rPr>
          <w:rFonts w:cs="Arial"/>
          <w:sz w:val="20"/>
        </w:rPr>
        <w:sym w:font="Wingdings" w:char="F0E0"/>
      </w:r>
      <w:r w:rsidR="005E0308">
        <w:rPr>
          <w:rFonts w:cs="Arial"/>
          <w:sz w:val="20"/>
        </w:rPr>
        <w:t xml:space="preserve"> </w:t>
      </w:r>
      <w:r w:rsidR="00BD7973">
        <w:rPr>
          <w:rFonts w:cs="Arial"/>
          <w:sz w:val="20"/>
        </w:rPr>
        <w:t>Formular Materialbestellung</w:t>
      </w:r>
      <w:r w:rsidR="00602749">
        <w:rPr>
          <w:rFonts w:cs="Arial"/>
          <w:sz w:val="20"/>
        </w:rPr>
        <w:t xml:space="preserve"> ausfüllen</w:t>
      </w:r>
    </w:p>
    <w:p w14:paraId="0B13E303" w14:textId="77777777" w:rsidR="00043761" w:rsidRPr="001520FB" w:rsidRDefault="00043761" w:rsidP="00A5580A">
      <w:pPr>
        <w:tabs>
          <w:tab w:val="left" w:pos="2835"/>
          <w:tab w:val="left" w:pos="5103"/>
          <w:tab w:val="left" w:pos="8788"/>
        </w:tabs>
        <w:spacing w:before="120"/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6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45"/>
      <w:r w:rsidR="005E0308">
        <w:rPr>
          <w:rFonts w:cs="Arial"/>
          <w:sz w:val="20"/>
        </w:rPr>
        <w:t xml:space="preserve">  durch Gemeinde</w:t>
      </w:r>
    </w:p>
    <w:p w14:paraId="14F8964D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1FAAC1E5" w14:textId="77777777" w:rsidR="00043761" w:rsidRPr="001520FB" w:rsidRDefault="00043761" w:rsidP="00773415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Bemerkungen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6" w:name="Text31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6"/>
    </w:p>
    <w:p w14:paraId="74DD3153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52CEB" w:rsidRPr="001520FB">
        <w:rPr>
          <w:rFonts w:cs="Arial"/>
          <w:sz w:val="20"/>
        </w:rPr>
        <w:instrText xml:space="preserve"> FORMTEXT </w:instrText>
      </w:r>
      <w:r w:rsidR="00B52CEB" w:rsidRPr="001520FB">
        <w:rPr>
          <w:rFonts w:cs="Arial"/>
          <w:sz w:val="20"/>
        </w:rPr>
      </w:r>
      <w:r w:rsidR="00B52CEB" w:rsidRPr="001520FB">
        <w:rPr>
          <w:rFonts w:cs="Arial"/>
          <w:sz w:val="20"/>
        </w:rPr>
        <w:fldChar w:fldCharType="separate"/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sz w:val="20"/>
        </w:rPr>
        <w:fldChar w:fldCharType="end"/>
      </w:r>
    </w:p>
    <w:p w14:paraId="64BA33C3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5660AE5C" w14:textId="77777777" w:rsidR="00043761" w:rsidRPr="001520FB" w:rsidRDefault="00043761" w:rsidP="00773415">
      <w:pPr>
        <w:tabs>
          <w:tab w:val="left" w:pos="2835"/>
          <w:tab w:val="left" w:pos="4820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Beilage (zwingend)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Kontrollkästchen37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47"/>
      <w:r w:rsidRPr="001520FB">
        <w:rPr>
          <w:rFonts w:cs="Arial"/>
          <w:sz w:val="20"/>
        </w:rPr>
        <w:t xml:space="preserve">  Situationsplan (Absperr- und Umleitungsplan)</w:t>
      </w:r>
    </w:p>
    <w:p w14:paraId="560DD630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BDED650" w14:textId="77777777" w:rsidR="00043761" w:rsidRPr="001520FB" w:rsidRDefault="00043761" w:rsidP="00773415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Verantwortung Verkehr</w:t>
      </w:r>
      <w:r w:rsidRPr="001520FB">
        <w:rPr>
          <w:rFonts w:cs="Arial"/>
          <w:sz w:val="20"/>
        </w:rPr>
        <w:tab/>
      </w:r>
      <w:r w:rsidR="00E93EFC" w:rsidRPr="001520FB">
        <w:rPr>
          <w:rFonts w:cs="Arial"/>
          <w:spacing w:val="-6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93EFC" w:rsidRPr="001520FB">
        <w:rPr>
          <w:rFonts w:cs="Arial"/>
          <w:spacing w:val="-6"/>
          <w:sz w:val="20"/>
        </w:rPr>
        <w:instrText xml:space="preserve"> FORMTEXT </w:instrText>
      </w:r>
      <w:r w:rsidR="00E93EFC" w:rsidRPr="001520FB">
        <w:rPr>
          <w:rFonts w:cs="Arial"/>
          <w:spacing w:val="-6"/>
          <w:sz w:val="20"/>
        </w:rPr>
      </w:r>
      <w:r w:rsidR="00E93EFC" w:rsidRPr="001520FB">
        <w:rPr>
          <w:rFonts w:cs="Arial"/>
          <w:spacing w:val="-6"/>
          <w:sz w:val="20"/>
        </w:rPr>
        <w:fldChar w:fldCharType="separate"/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spacing w:val="-6"/>
          <w:sz w:val="20"/>
        </w:rPr>
        <w:fldChar w:fldCharType="end"/>
      </w:r>
      <w:r w:rsidR="00E93EFC">
        <w:rPr>
          <w:rFonts w:cs="Arial"/>
          <w:spacing w:val="-6"/>
          <w:sz w:val="20"/>
        </w:rPr>
        <w:tab/>
      </w:r>
      <w:r w:rsidR="00E93EFC" w:rsidRPr="001520FB">
        <w:rPr>
          <w:rFonts w:cs="Arial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E93EFC" w:rsidRPr="001520FB">
        <w:rPr>
          <w:rFonts w:cs="Arial"/>
          <w:sz w:val="20"/>
        </w:rPr>
        <w:instrText xml:space="preserve"> FORMCHECKBOX </w:instrText>
      </w:r>
      <w:r w:rsidR="00E93EFC" w:rsidRPr="001520FB">
        <w:rPr>
          <w:rFonts w:cs="Arial"/>
          <w:sz w:val="20"/>
        </w:rPr>
      </w:r>
      <w:r w:rsidR="00E93EFC" w:rsidRPr="001520FB">
        <w:rPr>
          <w:rFonts w:cs="Arial"/>
          <w:sz w:val="20"/>
        </w:rPr>
        <w:fldChar w:fldCharType="separate"/>
      </w:r>
      <w:r w:rsidR="00E93EFC" w:rsidRPr="001520FB">
        <w:rPr>
          <w:rFonts w:cs="Arial"/>
          <w:sz w:val="20"/>
        </w:rPr>
        <w:fldChar w:fldCharType="end"/>
      </w:r>
      <w:r w:rsidR="00E93EFC">
        <w:rPr>
          <w:rFonts w:cs="Arial"/>
          <w:sz w:val="20"/>
        </w:rPr>
        <w:t xml:space="preserve"> Verantwortung Gesamtanlass</w:t>
      </w:r>
    </w:p>
    <w:p w14:paraId="5ED0A3F6" w14:textId="77777777" w:rsidR="001520FB" w:rsidRDefault="001520F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052EF999" w14:textId="77777777" w:rsidR="00043761" w:rsidRDefault="001520FB" w:rsidP="00773415">
      <w:pPr>
        <w:ind w:right="-1"/>
        <w:jc w:val="both"/>
        <w:rPr>
          <w:rFonts w:cs="Arial"/>
          <w:b/>
          <w:szCs w:val="22"/>
        </w:rPr>
      </w:pPr>
      <w:r w:rsidRPr="001520FB"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C39AE" wp14:editId="3D1D8B33">
                <wp:simplePos x="0" y="0"/>
                <wp:positionH relativeFrom="column">
                  <wp:posOffset>5043590</wp:posOffset>
                </wp:positionH>
                <wp:positionV relativeFrom="paragraph">
                  <wp:posOffset>10124</wp:posOffset>
                </wp:positionV>
                <wp:extent cx="603250" cy="455295"/>
                <wp:effectExtent l="0" t="0" r="0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F57F1" w14:textId="77777777" w:rsidR="004D6487" w:rsidRPr="00584F98" w:rsidRDefault="004D6487" w:rsidP="00584F9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4F98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97.15pt;margin-top:.8pt;width:47.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y9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" filled="f" stroked="f">
                <v:textbox>
                  <w:txbxContent>
                    <w:p w:rsidR="004D6487" w:rsidRPr="00584F98" w:rsidRDefault="004D6487" w:rsidP="00584F9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84F98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3761" w:rsidRPr="001577E5">
        <w:rPr>
          <w:rFonts w:cs="Arial"/>
          <w:b/>
          <w:szCs w:val="22"/>
        </w:rPr>
        <w:t xml:space="preserve">Gesuch um </w:t>
      </w:r>
      <w:r w:rsidR="00043761">
        <w:rPr>
          <w:rFonts w:cs="Arial"/>
          <w:b/>
          <w:szCs w:val="22"/>
        </w:rPr>
        <w:t>vorübergehende Benützung von öffentlichem Grund</w:t>
      </w:r>
    </w:p>
    <w:p w14:paraId="762A2544" w14:textId="77777777" w:rsidR="00B52CEB" w:rsidRPr="001520FB" w:rsidRDefault="007D5D11" w:rsidP="00773415">
      <w:pPr>
        <w:ind w:right="-1"/>
        <w:jc w:val="both"/>
        <w:rPr>
          <w:rFonts w:cs="Arial"/>
          <w:b/>
          <w:sz w:val="20"/>
        </w:rPr>
      </w:pPr>
      <w:r w:rsidRPr="001520FB">
        <w:rPr>
          <w:sz w:val="20"/>
        </w:rPr>
        <w:t>Art. 14 des Reglement</w:t>
      </w:r>
      <w:r w:rsidR="00B52CEB" w:rsidRPr="001520FB">
        <w:rPr>
          <w:sz w:val="20"/>
        </w:rPr>
        <w:t>s für Ruhe und Ordnung der Gemeinde Degersheim</w:t>
      </w:r>
    </w:p>
    <w:p w14:paraId="49E494DE" w14:textId="77777777" w:rsidR="00A60BF6" w:rsidRPr="001520FB" w:rsidRDefault="00A60BF6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12FE987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Platz / Strasse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8" w:name="Text35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8"/>
    </w:p>
    <w:p w14:paraId="061EDAEE" w14:textId="3E4B0412" w:rsidR="00043761" w:rsidRPr="001520FB" w:rsidRDefault="00043761" w:rsidP="0053320E">
      <w:pPr>
        <w:tabs>
          <w:tab w:val="left" w:pos="2835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Datum / Zeit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9" w:name="Text36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9"/>
      <w:r w:rsidRPr="001520FB">
        <w:rPr>
          <w:rFonts w:cs="Arial"/>
          <w:sz w:val="20"/>
        </w:rPr>
        <w:tab/>
        <w:t xml:space="preserve">von  </w:t>
      </w:r>
      <w:bookmarkStart w:id="50" w:name="Text37"/>
      <w:r w:rsidR="00A05954" w:rsidRPr="001520FB">
        <w:rPr>
          <w:rFonts w:cs="Arial"/>
          <w:sz w:val="20"/>
        </w:rP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50"/>
      <w:r w:rsidRPr="001520FB">
        <w:rPr>
          <w:rFonts w:cs="Arial"/>
          <w:sz w:val="20"/>
        </w:rPr>
        <w:t xml:space="preserve"> Uhr bis </w:t>
      </w:r>
      <w:bookmarkStart w:id="51" w:name="Text38"/>
      <w:r w:rsidR="00A05954" w:rsidRPr="001520FB">
        <w:rPr>
          <w:rFonts w:cs="Arial"/>
          <w:sz w:val="20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51"/>
      <w:r w:rsidRPr="001520FB">
        <w:rPr>
          <w:rFonts w:cs="Arial"/>
          <w:sz w:val="20"/>
        </w:rPr>
        <w:t xml:space="preserve"> Uhr</w:t>
      </w:r>
    </w:p>
    <w:p w14:paraId="68C18BBD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t>(</w:t>
      </w:r>
      <w:r w:rsidRPr="001520FB">
        <w:rPr>
          <w:rFonts w:cs="Arial"/>
          <w:sz w:val="20"/>
        </w:rPr>
        <w:t>Zeitdauer der effektiven Beanspruchung</w:t>
      </w:r>
      <w:r w:rsidR="00B52CEB" w:rsidRPr="001520FB">
        <w:rPr>
          <w:rFonts w:cs="Arial"/>
          <w:sz w:val="20"/>
        </w:rPr>
        <w:t>)</w:t>
      </w:r>
    </w:p>
    <w:p w14:paraId="641AC31A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71BB966E" w14:textId="77777777" w:rsidR="00043761" w:rsidRPr="001520FB" w:rsidRDefault="00043761" w:rsidP="0053320E">
      <w:pPr>
        <w:tabs>
          <w:tab w:val="left" w:pos="2835"/>
          <w:tab w:val="left" w:pos="5387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Zweck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39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52"/>
      <w:r w:rsidRPr="001520FB">
        <w:rPr>
          <w:rFonts w:cs="Arial"/>
          <w:sz w:val="20"/>
        </w:rPr>
        <w:t xml:space="preserve">  Verkauf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42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53"/>
      <w:r w:rsidRPr="001520FB">
        <w:rPr>
          <w:rFonts w:cs="Arial"/>
          <w:sz w:val="20"/>
        </w:rPr>
        <w:t xml:space="preserve">  Kultur/Konzert/Theater</w:t>
      </w:r>
    </w:p>
    <w:p w14:paraId="4486FFEF" w14:textId="77777777" w:rsidR="00043761" w:rsidRPr="001520FB" w:rsidRDefault="00043761" w:rsidP="0053320E">
      <w:pPr>
        <w:tabs>
          <w:tab w:val="left" w:pos="2835"/>
          <w:tab w:val="left" w:pos="5387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758B2" w:rsidRPr="001520FB">
        <w:rPr>
          <w:rFonts w:cs="Arial"/>
          <w:sz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B758B2" w:rsidRPr="001520FB">
        <w:rPr>
          <w:rFonts w:cs="Arial"/>
          <w:sz w:val="20"/>
        </w:rPr>
        <w:instrText xml:space="preserve"> FORMCHECKBOX </w:instrText>
      </w:r>
      <w:r w:rsidR="00B758B2" w:rsidRPr="001520FB">
        <w:rPr>
          <w:rFonts w:cs="Arial"/>
          <w:sz w:val="20"/>
        </w:rPr>
      </w:r>
      <w:r w:rsidR="00B758B2" w:rsidRPr="001520FB">
        <w:rPr>
          <w:rFonts w:cs="Arial"/>
          <w:sz w:val="20"/>
        </w:rPr>
        <w:fldChar w:fldCharType="separate"/>
      </w:r>
      <w:r w:rsidR="00B758B2" w:rsidRPr="001520FB">
        <w:rPr>
          <w:rFonts w:cs="Arial"/>
          <w:sz w:val="20"/>
        </w:rPr>
        <w:fldChar w:fldCharType="end"/>
      </w:r>
      <w:r w:rsidR="00B758B2" w:rsidRPr="001520FB">
        <w:rPr>
          <w:rFonts w:cs="Arial"/>
          <w:sz w:val="20"/>
        </w:rPr>
        <w:t xml:space="preserve">  politisch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43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54"/>
      <w:r w:rsidR="007D5D11" w:rsidRPr="001520FB">
        <w:rPr>
          <w:rFonts w:cs="Arial"/>
          <w:sz w:val="20"/>
        </w:rPr>
        <w:t xml:space="preserve">  Information/Standaktion</w:t>
      </w:r>
    </w:p>
    <w:p w14:paraId="0A1544FA" w14:textId="340B582F" w:rsidR="00043761" w:rsidRPr="001520FB" w:rsidRDefault="00043761" w:rsidP="0053320E">
      <w:pPr>
        <w:tabs>
          <w:tab w:val="left" w:pos="2835"/>
          <w:tab w:val="left" w:pos="5387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53320E" w:rsidRPr="001520FB">
        <w:rPr>
          <w:rFonts w:cs="Arial"/>
          <w:sz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53320E" w:rsidRPr="001520FB">
        <w:rPr>
          <w:rFonts w:cs="Arial"/>
          <w:sz w:val="20"/>
        </w:rPr>
        <w:instrText xml:space="preserve"> FORMCHECKBOX </w:instrText>
      </w:r>
      <w:r w:rsidR="0053320E" w:rsidRPr="001520FB">
        <w:rPr>
          <w:rFonts w:cs="Arial"/>
          <w:sz w:val="20"/>
        </w:rPr>
      </w:r>
      <w:r w:rsidR="0053320E" w:rsidRPr="001520FB">
        <w:rPr>
          <w:rFonts w:cs="Arial"/>
          <w:sz w:val="20"/>
        </w:rPr>
        <w:fldChar w:fldCharType="separate"/>
      </w:r>
      <w:r w:rsidR="0053320E" w:rsidRPr="001520FB">
        <w:rPr>
          <w:rFonts w:cs="Arial"/>
          <w:sz w:val="20"/>
        </w:rPr>
        <w:fldChar w:fldCharType="end"/>
      </w:r>
      <w:r w:rsidR="0053320E" w:rsidRPr="001520FB">
        <w:rPr>
          <w:rFonts w:cs="Arial"/>
          <w:sz w:val="20"/>
        </w:rPr>
        <w:t xml:space="preserve">  </w:t>
      </w:r>
      <w:r w:rsidR="0021751E">
        <w:rPr>
          <w:rFonts w:cs="Arial"/>
          <w:sz w:val="20"/>
        </w:rPr>
        <w:t>Parkplatz</w:t>
      </w:r>
      <w:r w:rsidR="0053320E" w:rsidRPr="001520FB">
        <w:rPr>
          <w:rFonts w:cs="Arial"/>
          <w:sz w:val="20"/>
        </w:rPr>
        <w:tab/>
      </w:r>
      <w:r w:rsidR="0053320E" w:rsidRPr="001520FB">
        <w:rPr>
          <w:rFonts w:cs="Arial"/>
          <w:sz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53320E" w:rsidRPr="001520FB">
        <w:rPr>
          <w:rFonts w:cs="Arial"/>
          <w:sz w:val="20"/>
        </w:rPr>
        <w:instrText xml:space="preserve"> FORMCHECKBOX </w:instrText>
      </w:r>
      <w:r w:rsidR="0053320E" w:rsidRPr="001520FB">
        <w:rPr>
          <w:rFonts w:cs="Arial"/>
          <w:sz w:val="20"/>
        </w:rPr>
      </w:r>
      <w:r w:rsidR="0053320E" w:rsidRPr="001520FB">
        <w:rPr>
          <w:rFonts w:cs="Arial"/>
          <w:sz w:val="20"/>
        </w:rPr>
        <w:fldChar w:fldCharType="separate"/>
      </w:r>
      <w:r w:rsidR="0053320E" w:rsidRPr="001520FB">
        <w:rPr>
          <w:rFonts w:cs="Arial"/>
          <w:sz w:val="20"/>
        </w:rPr>
        <w:fldChar w:fldCharType="end"/>
      </w:r>
      <w:r w:rsidR="0053320E" w:rsidRPr="001520FB">
        <w:rPr>
          <w:rFonts w:cs="Arial"/>
          <w:sz w:val="20"/>
        </w:rPr>
        <w:t xml:space="preserve">  </w:t>
      </w:r>
      <w:r w:rsidR="0021751E">
        <w:rPr>
          <w:rFonts w:cs="Arial"/>
          <w:sz w:val="20"/>
        </w:rPr>
        <w:t xml:space="preserve">andere </w:t>
      </w:r>
      <w:r w:rsidR="0021751E" w:rsidRPr="0053320E">
        <w:rPr>
          <w:rFonts w:cs="Arial"/>
          <w:sz w:val="20"/>
        </w:rPr>
        <w:sym w:font="Wingdings" w:char="F0E0"/>
      </w:r>
      <w:r w:rsidR="0021751E">
        <w:rPr>
          <w:rFonts w:cs="Arial"/>
          <w:sz w:val="20"/>
        </w:rPr>
        <w:t xml:space="preserve"> Bemerkung</w:t>
      </w:r>
    </w:p>
    <w:p w14:paraId="6D03D36E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46D30E09" w14:textId="77777777" w:rsidR="00043761" w:rsidRPr="001520FB" w:rsidRDefault="00043761" w:rsidP="0053320E">
      <w:pPr>
        <w:tabs>
          <w:tab w:val="left" w:pos="2835"/>
          <w:tab w:val="left" w:pos="5387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Art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45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55"/>
      <w:r w:rsidRPr="001520FB">
        <w:rPr>
          <w:rFonts w:cs="Arial"/>
          <w:sz w:val="20"/>
        </w:rPr>
        <w:t xml:space="preserve">  gemeinnützig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47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56"/>
      <w:r w:rsidRPr="001520FB">
        <w:rPr>
          <w:rFonts w:cs="Arial"/>
          <w:sz w:val="20"/>
        </w:rPr>
        <w:t xml:space="preserve">  kommerziell (gebührenpflichtig)</w:t>
      </w:r>
    </w:p>
    <w:p w14:paraId="29CE387A" w14:textId="77777777" w:rsidR="00043761" w:rsidRPr="001520FB" w:rsidRDefault="00043761" w:rsidP="0053320E">
      <w:pPr>
        <w:tabs>
          <w:tab w:val="left" w:pos="2835"/>
          <w:tab w:val="left" w:pos="5387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46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57"/>
      <w:r w:rsidRPr="001520FB">
        <w:rPr>
          <w:rFonts w:cs="Arial"/>
          <w:sz w:val="20"/>
        </w:rPr>
        <w:t xml:space="preserve">  Vereinsanlass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48"/>
      <w:r w:rsidR="00A05954" w:rsidRPr="001520FB">
        <w:rPr>
          <w:rFonts w:cs="Arial"/>
          <w:sz w:val="20"/>
        </w:rPr>
        <w:instrText xml:space="preserve"> FORMCHECKBOX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58"/>
      <w:r w:rsidRPr="001520FB">
        <w:rPr>
          <w:rFonts w:cs="Arial"/>
          <w:sz w:val="20"/>
        </w:rPr>
        <w:t xml:space="preserve">  andere </w:t>
      </w:r>
      <w:r w:rsidRPr="001520FB">
        <w:rPr>
          <w:rFonts w:cs="Arial"/>
          <w:sz w:val="20"/>
        </w:rPr>
        <w:sym w:font="Wingdings" w:char="F0F0"/>
      </w:r>
      <w:r w:rsidRPr="001520FB">
        <w:rPr>
          <w:rFonts w:cs="Arial"/>
          <w:sz w:val="20"/>
        </w:rPr>
        <w:t xml:space="preserve"> Bemerkungen</w:t>
      </w:r>
    </w:p>
    <w:p w14:paraId="6759658D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B99CC21" w14:textId="496B6C90" w:rsidR="00043761" w:rsidRDefault="00D640BB" w:rsidP="0053320E">
      <w:pPr>
        <w:tabs>
          <w:tab w:val="left" w:pos="2835"/>
          <w:tab w:val="left" w:pos="5387"/>
        </w:tabs>
        <w:ind w:right="-143"/>
        <w:rPr>
          <w:rFonts w:cs="Arial"/>
          <w:sz w:val="20"/>
        </w:rPr>
      </w:pPr>
      <w:r w:rsidRPr="001520FB">
        <w:rPr>
          <w:rFonts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1E5D7" wp14:editId="694C9E07">
                <wp:simplePos x="0" y="0"/>
                <wp:positionH relativeFrom="column">
                  <wp:posOffset>2897091</wp:posOffset>
                </wp:positionH>
                <wp:positionV relativeFrom="paragraph">
                  <wp:posOffset>47404</wp:posOffset>
                </wp:positionV>
                <wp:extent cx="157452" cy="344778"/>
                <wp:effectExtent l="0" t="0" r="14605" b="1778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52" cy="344778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3B98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228.1pt;margin-top:3.75pt;width:12.4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" adj="1644"/>
            </w:pict>
          </mc:Fallback>
        </mc:AlternateContent>
      </w:r>
      <w:r w:rsidR="00B758B2">
        <w:rPr>
          <w:rFonts w:cs="Arial"/>
          <w:sz w:val="20"/>
        </w:rPr>
        <w:t xml:space="preserve">Benötigte </w:t>
      </w:r>
      <w:r w:rsidR="00043761" w:rsidRPr="001520FB">
        <w:rPr>
          <w:rFonts w:cs="Arial"/>
          <w:sz w:val="20"/>
        </w:rPr>
        <w:t>Infrastruktur</w:t>
      </w:r>
      <w:r w:rsidR="00043761"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49"/>
      <w:r w:rsidR="00046FCD" w:rsidRPr="001520FB">
        <w:rPr>
          <w:rFonts w:cs="Arial"/>
          <w:sz w:val="20"/>
        </w:rPr>
        <w:instrText xml:space="preserve"> FORMCHECKBOX </w:instrText>
      </w:r>
      <w:r w:rsidR="00046FCD" w:rsidRPr="001520FB">
        <w:rPr>
          <w:rFonts w:cs="Arial"/>
          <w:sz w:val="20"/>
        </w:rPr>
      </w:r>
      <w:r w:rsidR="00046FCD" w:rsidRPr="001520FB">
        <w:rPr>
          <w:rFonts w:cs="Arial"/>
          <w:sz w:val="20"/>
        </w:rPr>
        <w:fldChar w:fldCharType="separate"/>
      </w:r>
      <w:r w:rsidR="00046FCD" w:rsidRPr="001520FB">
        <w:rPr>
          <w:rFonts w:cs="Arial"/>
          <w:sz w:val="20"/>
        </w:rPr>
        <w:fldChar w:fldCharType="end"/>
      </w:r>
      <w:bookmarkEnd w:id="59"/>
      <w:r w:rsidR="00043761" w:rsidRPr="001520FB">
        <w:rPr>
          <w:rFonts w:cs="Arial"/>
          <w:sz w:val="20"/>
        </w:rPr>
        <w:t xml:space="preserve">  Strom </w:t>
      </w:r>
      <w:r w:rsidR="00043761" w:rsidRPr="001520FB">
        <w:rPr>
          <w:rFonts w:cs="Arial"/>
          <w:sz w:val="20"/>
        </w:rPr>
        <w:tab/>
        <w:t xml:space="preserve">Kontakt mit </w:t>
      </w:r>
      <w:r w:rsidR="00B52CEB" w:rsidRPr="001520FB">
        <w:rPr>
          <w:rFonts w:cs="Arial"/>
          <w:sz w:val="20"/>
        </w:rPr>
        <w:t>Abteilung Werke</w:t>
      </w:r>
      <w:r w:rsidR="00043761" w:rsidRPr="001520FB">
        <w:rPr>
          <w:rFonts w:cs="Arial"/>
          <w:sz w:val="20"/>
        </w:rPr>
        <w:t xml:space="preserve"> </w:t>
      </w:r>
      <w:r w:rsidR="00043761" w:rsidRPr="001520FB">
        <w:rPr>
          <w:rFonts w:cs="Arial"/>
          <w:sz w:val="20"/>
        </w:rPr>
        <w:br/>
      </w:r>
      <w:r w:rsidR="00043761"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0"/>
      <w:r w:rsidR="00046FCD" w:rsidRPr="001520FB">
        <w:rPr>
          <w:rFonts w:cs="Arial"/>
          <w:sz w:val="20"/>
        </w:rPr>
        <w:instrText xml:space="preserve"> FORMCHECKBOX </w:instrText>
      </w:r>
      <w:r w:rsidR="00046FCD" w:rsidRPr="001520FB">
        <w:rPr>
          <w:rFonts w:cs="Arial"/>
          <w:sz w:val="20"/>
        </w:rPr>
      </w:r>
      <w:r w:rsidR="00046FCD" w:rsidRPr="001520FB">
        <w:rPr>
          <w:rFonts w:cs="Arial"/>
          <w:sz w:val="20"/>
        </w:rPr>
        <w:fldChar w:fldCharType="separate"/>
      </w:r>
      <w:r w:rsidR="00046FCD" w:rsidRPr="001520FB">
        <w:rPr>
          <w:rFonts w:cs="Arial"/>
          <w:sz w:val="20"/>
        </w:rPr>
        <w:fldChar w:fldCharType="end"/>
      </w:r>
      <w:bookmarkEnd w:id="60"/>
      <w:r w:rsidR="00E85BD7" w:rsidRPr="001520FB">
        <w:rPr>
          <w:rFonts w:cs="Arial"/>
          <w:sz w:val="20"/>
        </w:rPr>
        <w:t xml:space="preserve">  Wasser</w:t>
      </w:r>
      <w:r w:rsidR="00043761" w:rsidRPr="001520FB">
        <w:rPr>
          <w:rFonts w:cs="Arial"/>
          <w:sz w:val="20"/>
        </w:rPr>
        <w:tab/>
        <w:t xml:space="preserve">(Tel. </w:t>
      </w:r>
      <w:r w:rsidR="00C26F69" w:rsidRPr="001520FB">
        <w:rPr>
          <w:rFonts w:cs="Arial"/>
          <w:sz w:val="20"/>
        </w:rPr>
        <w:t xml:space="preserve">071 </w:t>
      </w:r>
      <w:r w:rsidR="00B52CEB" w:rsidRPr="001520FB">
        <w:rPr>
          <w:rFonts w:cs="Arial"/>
          <w:sz w:val="20"/>
        </w:rPr>
        <w:t>372 07 75</w:t>
      </w:r>
      <w:r w:rsidR="00043761" w:rsidRPr="001520FB">
        <w:rPr>
          <w:rFonts w:cs="Arial"/>
          <w:sz w:val="20"/>
        </w:rPr>
        <w:t>)</w:t>
      </w:r>
    </w:p>
    <w:p w14:paraId="62625BF3" w14:textId="6ECE7951" w:rsidR="00440A14" w:rsidRDefault="00440A14" w:rsidP="006B59D7">
      <w:pPr>
        <w:tabs>
          <w:tab w:val="left" w:pos="2835"/>
          <w:tab w:val="left" w:pos="5103"/>
        </w:tabs>
        <w:ind w:right="-143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2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61"/>
      <w:r>
        <w:rPr>
          <w:rFonts w:cs="Arial"/>
          <w:sz w:val="20"/>
        </w:rPr>
        <w:t xml:space="preserve">  WC-Anlagen</w:t>
      </w:r>
    </w:p>
    <w:p w14:paraId="0638FC23" w14:textId="77777777" w:rsidR="00A5580A" w:rsidRDefault="00B758B2" w:rsidP="00B758B2">
      <w:pPr>
        <w:tabs>
          <w:tab w:val="left" w:pos="2835"/>
          <w:tab w:val="left" w:pos="5103"/>
        </w:tabs>
        <w:ind w:left="2835" w:right="-143" w:hanging="2835"/>
        <w:rPr>
          <w:rFonts w:cs="Arial"/>
          <w:i/>
          <w:sz w:val="20"/>
        </w:rPr>
      </w:pPr>
      <w:r>
        <w:rPr>
          <w:rFonts w:cs="Arial"/>
          <w:i/>
          <w:sz w:val="20"/>
        </w:rPr>
        <w:tab/>
      </w:r>
      <w:r w:rsidRPr="00B758B2">
        <w:rPr>
          <w:rFonts w:cs="Arial"/>
          <w:i/>
          <w:sz w:val="20"/>
        </w:rPr>
        <w:t>Die Versorgung mit Strom und Wasser kann nicht in jedem Fall ermöglicht werden.</w:t>
      </w:r>
    </w:p>
    <w:p w14:paraId="46FA1305" w14:textId="77777777" w:rsidR="0021751E" w:rsidRDefault="0021751E" w:rsidP="00B758B2">
      <w:pPr>
        <w:tabs>
          <w:tab w:val="left" w:pos="2835"/>
          <w:tab w:val="left" w:pos="5103"/>
        </w:tabs>
        <w:ind w:left="2835" w:right="-143" w:hanging="2835"/>
        <w:rPr>
          <w:rFonts w:cs="Arial"/>
          <w:i/>
          <w:sz w:val="20"/>
        </w:rPr>
      </w:pPr>
    </w:p>
    <w:p w14:paraId="0D880703" w14:textId="5315B3B4" w:rsidR="0053320E" w:rsidRDefault="0053320E" w:rsidP="00B758B2">
      <w:pPr>
        <w:tabs>
          <w:tab w:val="left" w:pos="2835"/>
          <w:tab w:val="left" w:pos="5103"/>
        </w:tabs>
        <w:ind w:left="2835" w:right="-143" w:hanging="2835"/>
        <w:rPr>
          <w:rFonts w:cs="Arial"/>
          <w:sz w:val="20"/>
        </w:rPr>
      </w:pPr>
      <w:r>
        <w:rPr>
          <w:rFonts w:cs="Arial"/>
          <w:sz w:val="20"/>
        </w:rPr>
        <w:t xml:space="preserve">Signalisation </w:t>
      </w:r>
      <w:r w:rsidR="00425755">
        <w:rPr>
          <w:rFonts w:cs="Arial"/>
          <w:sz w:val="20"/>
        </w:rPr>
        <w:t>Parkplatz</w:t>
      </w:r>
      <w:r w:rsidR="00D539B1">
        <w:rPr>
          <w:rFonts w:cs="Arial"/>
          <w:sz w:val="20"/>
        </w:rPr>
        <w:tab/>
      </w:r>
      <w:r w:rsidR="00D539B1">
        <w:rPr>
          <w:rFonts w:cs="Arial"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="00D539B1">
        <w:rPr>
          <w:rFonts w:cs="Arial"/>
          <w:sz w:val="20"/>
        </w:rPr>
        <w:instrText xml:space="preserve"> FORMCHECKBOX </w:instrText>
      </w:r>
      <w:r w:rsidR="00D539B1">
        <w:rPr>
          <w:rFonts w:cs="Arial"/>
          <w:sz w:val="20"/>
        </w:rPr>
      </w:r>
      <w:r w:rsidR="00D539B1">
        <w:rPr>
          <w:rFonts w:cs="Arial"/>
          <w:sz w:val="20"/>
        </w:rPr>
        <w:fldChar w:fldCharType="separate"/>
      </w:r>
      <w:r w:rsidR="00D539B1">
        <w:rPr>
          <w:rFonts w:cs="Arial"/>
          <w:sz w:val="20"/>
        </w:rPr>
        <w:fldChar w:fldCharType="end"/>
      </w:r>
      <w:r w:rsidR="00D539B1">
        <w:rPr>
          <w:rFonts w:cs="Arial"/>
          <w:sz w:val="20"/>
        </w:rPr>
        <w:t xml:space="preserve">  selber mit Material der Gemeinde</w:t>
      </w:r>
    </w:p>
    <w:p w14:paraId="31D046EF" w14:textId="75879A50" w:rsidR="00D539B1" w:rsidRPr="00D539B1" w:rsidRDefault="00D539B1" w:rsidP="0021751E">
      <w:pPr>
        <w:tabs>
          <w:tab w:val="left" w:pos="2977"/>
        </w:tabs>
        <w:ind w:left="3119" w:right="-143"/>
        <w:rPr>
          <w:rFonts w:cs="Arial"/>
          <w:iCs/>
          <w:sz w:val="20"/>
        </w:rPr>
      </w:pPr>
      <w:r w:rsidRPr="0053320E">
        <w:rPr>
          <w:rFonts w:cs="Arial"/>
          <w:sz w:val="20"/>
        </w:rPr>
        <w:sym w:font="Wingdings" w:char="F0E0"/>
      </w:r>
      <w:r>
        <w:rPr>
          <w:rFonts w:cs="Arial"/>
          <w:sz w:val="20"/>
        </w:rPr>
        <w:t xml:space="preserve">  </w:t>
      </w:r>
      <w:r w:rsidRPr="00D539B1">
        <w:rPr>
          <w:rFonts w:cs="Arial"/>
          <w:iCs/>
          <w:sz w:val="20"/>
        </w:rPr>
        <w:t xml:space="preserve">Formular Materialbestellung </w:t>
      </w:r>
      <w:r w:rsidR="00602749" w:rsidRPr="00D539B1">
        <w:rPr>
          <w:rFonts w:cs="Arial"/>
          <w:iCs/>
          <w:sz w:val="20"/>
        </w:rPr>
        <w:t>ausfüllen</w:t>
      </w:r>
    </w:p>
    <w:p w14:paraId="0D88DDA5" w14:textId="65FD5C88" w:rsidR="00D539B1" w:rsidRPr="00D539B1" w:rsidRDefault="00D539B1" w:rsidP="00D539B1">
      <w:pPr>
        <w:tabs>
          <w:tab w:val="left" w:pos="2977"/>
        </w:tabs>
        <w:ind w:left="2835" w:right="-143"/>
        <w:rPr>
          <w:rFonts w:cs="Arial"/>
          <w:iCs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 durch Gemeinde </w:t>
      </w:r>
    </w:p>
    <w:p w14:paraId="532D7ECA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1365EE71" w14:textId="77777777" w:rsidR="00043761" w:rsidRPr="001520FB" w:rsidRDefault="00043761" w:rsidP="00D848A3">
      <w:pPr>
        <w:tabs>
          <w:tab w:val="left" w:pos="2835"/>
          <w:tab w:val="left" w:pos="4820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Beilage (zwingend)</w:t>
      </w:r>
      <w:r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1"/>
      <w:r w:rsidR="00046FCD" w:rsidRPr="001520FB">
        <w:rPr>
          <w:rFonts w:cs="Arial"/>
          <w:sz w:val="20"/>
        </w:rPr>
        <w:instrText xml:space="preserve"> FORMCHECKBOX </w:instrText>
      </w:r>
      <w:r w:rsidR="00046FCD" w:rsidRPr="001520FB">
        <w:rPr>
          <w:rFonts w:cs="Arial"/>
          <w:sz w:val="20"/>
        </w:rPr>
      </w:r>
      <w:r w:rsidR="00046FCD" w:rsidRPr="001520FB">
        <w:rPr>
          <w:rFonts w:cs="Arial"/>
          <w:sz w:val="20"/>
        </w:rPr>
        <w:fldChar w:fldCharType="separate"/>
      </w:r>
      <w:r w:rsidR="00046FCD" w:rsidRPr="001520FB">
        <w:rPr>
          <w:rFonts w:cs="Arial"/>
          <w:sz w:val="20"/>
        </w:rPr>
        <w:fldChar w:fldCharType="end"/>
      </w:r>
      <w:bookmarkEnd w:id="62"/>
      <w:r w:rsidRPr="001520FB">
        <w:rPr>
          <w:rFonts w:cs="Arial"/>
          <w:sz w:val="20"/>
        </w:rPr>
        <w:t xml:space="preserve">  Situationsplan (Umfang der effektiven Beanspruchung)</w:t>
      </w:r>
    </w:p>
    <w:p w14:paraId="48791D79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96C7C2D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Bemerkungen</w:t>
      </w:r>
      <w:r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3" w:name="Text39"/>
      <w:r w:rsidR="00046FCD" w:rsidRPr="001520FB">
        <w:rPr>
          <w:rFonts w:cs="Arial"/>
          <w:sz w:val="20"/>
        </w:rPr>
        <w:instrText xml:space="preserve"> FORMTEXT </w:instrText>
      </w:r>
      <w:r w:rsidR="00046FCD" w:rsidRPr="001520FB">
        <w:rPr>
          <w:rFonts w:cs="Arial"/>
          <w:sz w:val="20"/>
        </w:rPr>
      </w:r>
      <w:r w:rsidR="00046FCD" w:rsidRPr="001520FB">
        <w:rPr>
          <w:rFonts w:cs="Arial"/>
          <w:sz w:val="20"/>
        </w:rPr>
        <w:fldChar w:fldCharType="separate"/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sz w:val="20"/>
        </w:rPr>
        <w:fldChar w:fldCharType="end"/>
      </w:r>
      <w:bookmarkEnd w:id="63"/>
    </w:p>
    <w:p w14:paraId="01E4C6A8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52CEB" w:rsidRPr="001520FB">
        <w:rPr>
          <w:rFonts w:cs="Arial"/>
          <w:sz w:val="20"/>
        </w:rPr>
        <w:instrText xml:space="preserve"> FORMTEXT </w:instrText>
      </w:r>
      <w:r w:rsidR="00B52CEB" w:rsidRPr="001520FB">
        <w:rPr>
          <w:rFonts w:cs="Arial"/>
          <w:sz w:val="20"/>
        </w:rPr>
      </w:r>
      <w:r w:rsidR="00B52CEB" w:rsidRPr="001520FB">
        <w:rPr>
          <w:rFonts w:cs="Arial"/>
          <w:sz w:val="20"/>
        </w:rPr>
        <w:fldChar w:fldCharType="separate"/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sz w:val="20"/>
        </w:rPr>
        <w:fldChar w:fldCharType="end"/>
      </w:r>
    </w:p>
    <w:p w14:paraId="40A5DB9F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35E72C45" w14:textId="434EBA39" w:rsidR="00043761" w:rsidRPr="001520FB" w:rsidRDefault="00043761" w:rsidP="0053320E">
      <w:pPr>
        <w:tabs>
          <w:tab w:val="left" w:pos="2835"/>
          <w:tab w:val="left" w:pos="5387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Verantwortung vor Ort</w:t>
      </w:r>
      <w:r w:rsidRPr="001520FB">
        <w:rPr>
          <w:rFonts w:cs="Arial"/>
          <w:sz w:val="20"/>
        </w:rPr>
        <w:tab/>
      </w:r>
      <w:r w:rsidR="00E93EFC" w:rsidRPr="001520FB">
        <w:rPr>
          <w:rFonts w:cs="Arial"/>
          <w:spacing w:val="-6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93EFC" w:rsidRPr="001520FB">
        <w:rPr>
          <w:rFonts w:cs="Arial"/>
          <w:spacing w:val="-6"/>
          <w:sz w:val="20"/>
        </w:rPr>
        <w:instrText xml:space="preserve"> FORMTEXT </w:instrText>
      </w:r>
      <w:r w:rsidR="00E93EFC" w:rsidRPr="001520FB">
        <w:rPr>
          <w:rFonts w:cs="Arial"/>
          <w:spacing w:val="-6"/>
          <w:sz w:val="20"/>
        </w:rPr>
      </w:r>
      <w:r w:rsidR="00E93EFC" w:rsidRPr="001520FB">
        <w:rPr>
          <w:rFonts w:cs="Arial"/>
          <w:spacing w:val="-6"/>
          <w:sz w:val="20"/>
        </w:rPr>
        <w:fldChar w:fldCharType="separate"/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noProof/>
          <w:spacing w:val="-6"/>
          <w:sz w:val="20"/>
        </w:rPr>
        <w:t> </w:t>
      </w:r>
      <w:r w:rsidR="00E93EFC" w:rsidRPr="001520FB">
        <w:rPr>
          <w:rFonts w:cs="Arial"/>
          <w:spacing w:val="-6"/>
          <w:sz w:val="20"/>
        </w:rPr>
        <w:fldChar w:fldCharType="end"/>
      </w:r>
      <w:r w:rsidR="00E93EFC">
        <w:rPr>
          <w:rFonts w:cs="Arial"/>
          <w:spacing w:val="-6"/>
          <w:sz w:val="20"/>
        </w:rPr>
        <w:tab/>
      </w:r>
      <w:r w:rsidR="00E93EFC" w:rsidRPr="001520FB">
        <w:rPr>
          <w:rFonts w:cs="Arial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E93EFC" w:rsidRPr="001520FB">
        <w:rPr>
          <w:rFonts w:cs="Arial"/>
          <w:sz w:val="20"/>
        </w:rPr>
        <w:instrText xml:space="preserve"> FORMCHECKBOX </w:instrText>
      </w:r>
      <w:r w:rsidR="00E93EFC" w:rsidRPr="001520FB">
        <w:rPr>
          <w:rFonts w:cs="Arial"/>
          <w:sz w:val="20"/>
        </w:rPr>
      </w:r>
      <w:r w:rsidR="00E93EFC" w:rsidRPr="001520FB">
        <w:rPr>
          <w:rFonts w:cs="Arial"/>
          <w:sz w:val="20"/>
        </w:rPr>
        <w:fldChar w:fldCharType="separate"/>
      </w:r>
      <w:r w:rsidR="00E93EFC" w:rsidRPr="001520FB">
        <w:rPr>
          <w:rFonts w:cs="Arial"/>
          <w:sz w:val="20"/>
        </w:rPr>
        <w:fldChar w:fldCharType="end"/>
      </w:r>
      <w:r w:rsidR="0053320E">
        <w:rPr>
          <w:rFonts w:cs="Arial"/>
          <w:sz w:val="20"/>
        </w:rPr>
        <w:t xml:space="preserve"> </w:t>
      </w:r>
      <w:r w:rsidR="00E93EFC">
        <w:rPr>
          <w:rFonts w:cs="Arial"/>
          <w:sz w:val="20"/>
        </w:rPr>
        <w:t xml:space="preserve"> Verantwortung Gesamtanlass</w:t>
      </w:r>
    </w:p>
    <w:p w14:paraId="009A24D1" w14:textId="77777777" w:rsidR="00043761" w:rsidRPr="001520FB" w:rsidRDefault="00043761" w:rsidP="00773415">
      <w:pPr>
        <w:pBdr>
          <w:bottom w:val="single" w:sz="4" w:space="1" w:color="auto"/>
        </w:pBd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34831FEC" w14:textId="77777777" w:rsidR="001A6BF5" w:rsidRPr="001520FB" w:rsidRDefault="001A6BF5" w:rsidP="00B01939">
      <w:pPr>
        <w:rPr>
          <w:rFonts w:cs="Arial"/>
          <w:b/>
          <w:sz w:val="20"/>
        </w:rPr>
      </w:pPr>
    </w:p>
    <w:p w14:paraId="256C6AD7" w14:textId="77777777" w:rsidR="00B52CEB" w:rsidRPr="001520FB" w:rsidRDefault="00B52CEB" w:rsidP="00B01939">
      <w:pPr>
        <w:rPr>
          <w:rFonts w:cs="Arial"/>
          <w:b/>
          <w:sz w:val="20"/>
        </w:rPr>
      </w:pPr>
    </w:p>
    <w:p w14:paraId="4B4B91BC" w14:textId="77777777" w:rsidR="00B52CEB" w:rsidRPr="001520FB" w:rsidRDefault="00B52CEB" w:rsidP="00B01939">
      <w:pPr>
        <w:rPr>
          <w:rFonts w:cs="Arial"/>
          <w:sz w:val="20"/>
        </w:rPr>
      </w:pPr>
      <w:r w:rsidRPr="001520FB">
        <w:rPr>
          <w:rFonts w:cs="Arial"/>
          <w:sz w:val="20"/>
        </w:rPr>
        <w:t xml:space="preserve">Für die </w:t>
      </w:r>
      <w:r w:rsidRPr="001520FB">
        <w:rPr>
          <w:rFonts w:cs="Arial"/>
          <w:b/>
          <w:sz w:val="20"/>
        </w:rPr>
        <w:t>Materialbestellung</w:t>
      </w:r>
      <w:r w:rsidRPr="001520FB">
        <w:rPr>
          <w:rFonts w:cs="Arial"/>
          <w:sz w:val="20"/>
        </w:rPr>
        <w:t xml:space="preserve"> füllen Sie bitte zusätzlich das Formular Materialbestellung aus. Sie finden dieses unter </w:t>
      </w:r>
      <w:hyperlink r:id="rId11" w:history="1">
        <w:r w:rsidRPr="001520FB">
          <w:rPr>
            <w:rStyle w:val="Hyperlink"/>
            <w:rFonts w:cs="Arial"/>
            <w:color w:val="auto"/>
            <w:sz w:val="20"/>
            <w:u w:val="none"/>
          </w:rPr>
          <w:t>www.degersheim.ch</w:t>
        </w:r>
      </w:hyperlink>
      <w:r w:rsidRPr="001520FB">
        <w:rPr>
          <w:rFonts w:cs="Arial"/>
          <w:sz w:val="20"/>
        </w:rPr>
        <w:t xml:space="preserve"> </w:t>
      </w:r>
      <w:r w:rsidRPr="001520FB">
        <w:rPr>
          <w:rFonts w:cs="Arial"/>
          <w:sz w:val="20"/>
        </w:rPr>
        <w:sym w:font="Wingdings" w:char="F0E0"/>
      </w:r>
      <w:r w:rsidRPr="001520FB">
        <w:rPr>
          <w:rFonts w:cs="Arial"/>
          <w:sz w:val="20"/>
        </w:rPr>
        <w:t xml:space="preserve"> Onlineschalter </w:t>
      </w:r>
      <w:r w:rsidRPr="001520FB">
        <w:rPr>
          <w:rFonts w:cs="Arial"/>
          <w:sz w:val="20"/>
        </w:rPr>
        <w:sym w:font="Wingdings" w:char="F0E0"/>
      </w:r>
      <w:r w:rsidRPr="001520FB">
        <w:rPr>
          <w:rFonts w:cs="Arial"/>
          <w:sz w:val="20"/>
        </w:rPr>
        <w:t xml:space="preserve"> Facility Management und Werke </w:t>
      </w:r>
      <w:r w:rsidRPr="001520FB">
        <w:rPr>
          <w:rFonts w:cs="Arial"/>
          <w:sz w:val="20"/>
        </w:rPr>
        <w:sym w:font="Wingdings" w:char="F0E0"/>
      </w:r>
      <w:r w:rsidRPr="001520FB">
        <w:rPr>
          <w:rFonts w:cs="Arial"/>
          <w:sz w:val="20"/>
        </w:rPr>
        <w:t xml:space="preserve"> Materialbestellung.</w:t>
      </w:r>
    </w:p>
    <w:p w14:paraId="2D22B067" w14:textId="77777777" w:rsidR="00425FF1" w:rsidRPr="001520FB" w:rsidRDefault="00425FF1" w:rsidP="00B01939">
      <w:pPr>
        <w:rPr>
          <w:rFonts w:cs="Arial"/>
          <w:sz w:val="20"/>
        </w:rPr>
      </w:pPr>
    </w:p>
    <w:p w14:paraId="26D62C25" w14:textId="77777777" w:rsidR="00DD3565" w:rsidRDefault="00B52CEB" w:rsidP="00B01939">
      <w:pPr>
        <w:rPr>
          <w:rFonts w:cs="Arial"/>
          <w:sz w:val="20"/>
        </w:rPr>
      </w:pPr>
      <w:r w:rsidRPr="001520FB">
        <w:rPr>
          <w:rFonts w:cs="Arial"/>
          <w:sz w:val="20"/>
        </w:rPr>
        <w:t>Vielen Dank</w:t>
      </w:r>
      <w:r w:rsidR="00B758B2">
        <w:rPr>
          <w:rFonts w:cs="Arial"/>
          <w:sz w:val="20"/>
        </w:rPr>
        <w:t>.</w:t>
      </w:r>
    </w:p>
    <w:p w14:paraId="01686149" w14:textId="77777777" w:rsidR="00DD3565" w:rsidRDefault="00DD3565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C68D8D5" w14:textId="77777777" w:rsidR="00DD3565" w:rsidRDefault="00DD3565" w:rsidP="00DD3565">
      <w:pPr>
        <w:tabs>
          <w:tab w:val="left" w:pos="851"/>
          <w:tab w:val="left" w:pos="4820"/>
        </w:tabs>
        <w:ind w:left="851" w:hanging="851"/>
        <w:rPr>
          <w:rFonts w:cs="Arial"/>
          <w:sz w:val="20"/>
        </w:rPr>
      </w:pPr>
      <w:r w:rsidRPr="00DD3565">
        <w:rPr>
          <w:rFonts w:cs="Arial"/>
          <w:b/>
          <w:sz w:val="20"/>
        </w:rPr>
        <w:lastRenderedPageBreak/>
        <w:t>Bewilligung</w:t>
      </w:r>
      <w:r w:rsidRPr="00DD3565">
        <w:rPr>
          <w:rFonts w:cs="Arial"/>
          <w:sz w:val="20"/>
        </w:rPr>
        <w:t xml:space="preserve"> (wird durch die Gemeinde ausgefüllt)</w:t>
      </w:r>
    </w:p>
    <w:p w14:paraId="7D531667" w14:textId="77777777" w:rsidR="00DD3565" w:rsidRPr="00DD3565" w:rsidRDefault="00DD3565" w:rsidP="00DD3565">
      <w:pPr>
        <w:tabs>
          <w:tab w:val="left" w:pos="851"/>
          <w:tab w:val="left" w:pos="4820"/>
        </w:tabs>
        <w:ind w:left="851" w:hanging="851"/>
        <w:rPr>
          <w:rFonts w:cs="Arial"/>
          <w:sz w:val="20"/>
        </w:rPr>
      </w:pPr>
    </w:p>
    <w:p w14:paraId="778F6D81" w14:textId="77777777" w:rsid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E93EFC">
        <w:rPr>
          <w:rFonts w:cs="Arial"/>
          <w:sz w:val="20"/>
        </w:rPr>
        <w:t xml:space="preserve">Die Veranstaltung wird bewilligt. Die </w:t>
      </w:r>
      <w:r w:rsidR="00E93EFC" w:rsidRPr="00DD3565">
        <w:rPr>
          <w:rFonts w:cs="Arial"/>
          <w:sz w:val="20"/>
        </w:rPr>
        <w:t>Empfehlungen und Hinweise für Veranstal</w:t>
      </w:r>
      <w:r w:rsidR="00E93EFC">
        <w:rPr>
          <w:rFonts w:cs="Arial"/>
          <w:sz w:val="20"/>
        </w:rPr>
        <w:t>tungen der Gemeinde Degersheim gelten als integrierender Be</w:t>
      </w:r>
      <w:r w:rsidR="00E93EFC" w:rsidRPr="00DD3565">
        <w:rPr>
          <w:rFonts w:cs="Arial"/>
          <w:sz w:val="20"/>
        </w:rPr>
        <w:t>standteil dieser Verfügung.</w:t>
      </w:r>
    </w:p>
    <w:p w14:paraId="5468EEAA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5898D2E3" w14:textId="77777777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 xml:space="preserve">Das </w:t>
      </w:r>
      <w:r w:rsidR="00E93EFC">
        <w:rPr>
          <w:rFonts w:cs="Arial"/>
          <w:sz w:val="20"/>
        </w:rPr>
        <w:t>Gastgewerbep</w:t>
      </w:r>
      <w:r w:rsidR="00DD3565" w:rsidRPr="00DD3565">
        <w:rPr>
          <w:rFonts w:cs="Arial"/>
          <w:sz w:val="20"/>
        </w:rPr>
        <w:t>atent für den aufgeführten Anlass wird erteilt:</w:t>
      </w:r>
    </w:p>
    <w:p w14:paraId="79DF3437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114656" w:rsidRPr="001520FB">
        <w:rPr>
          <w:rFonts w:cs="Arial"/>
          <w:sz w:val="20"/>
        </w:rPr>
      </w:r>
      <w:r w:rsidR="00114656" w:rsidRPr="001520FB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="000E4C37">
        <w:rPr>
          <w:rFonts w:cs="Arial"/>
          <w:sz w:val="20"/>
        </w:rPr>
        <w:t xml:space="preserve"> mit Alkoholausschank</w:t>
      </w: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114656" w:rsidRPr="001520FB">
        <w:rPr>
          <w:rFonts w:cs="Arial"/>
          <w:sz w:val="20"/>
        </w:rPr>
      </w:r>
      <w:r w:rsidR="00114656" w:rsidRPr="001520FB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ohne Alkoholausschank.</w:t>
      </w:r>
    </w:p>
    <w:p w14:paraId="02E31573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5CBA8CCE" w14:textId="77777777" w:rsid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Beginn der Schliessungszeit ist um ______ Uhr.</w:t>
      </w:r>
    </w:p>
    <w:p w14:paraId="7BB8A53C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75A7DCF0" w14:textId="77777777" w:rsid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519DA">
        <w:rPr>
          <w:rFonts w:cs="Arial"/>
          <w:sz w:val="20"/>
        </w:rPr>
        <w:t>Eine Ausnahmebewilligung für das Nichteinhalten der Nachtruhe wir</w:t>
      </w:r>
      <w:r w:rsidR="00614B59">
        <w:rPr>
          <w:rFonts w:cs="Arial"/>
          <w:sz w:val="20"/>
        </w:rPr>
        <w:t>d</w:t>
      </w:r>
      <w:r w:rsidR="00D519DA">
        <w:rPr>
          <w:rFonts w:cs="Arial"/>
          <w:sz w:val="20"/>
        </w:rPr>
        <w:t xml:space="preserve"> bis</w:t>
      </w:r>
      <w:r w:rsidR="00DD3565" w:rsidRPr="00DD3565">
        <w:rPr>
          <w:rFonts w:cs="Arial"/>
          <w:sz w:val="20"/>
        </w:rPr>
        <w:t xml:space="preserve"> ______ Uhr </w:t>
      </w:r>
      <w:r w:rsidR="00D519DA">
        <w:rPr>
          <w:rFonts w:cs="Arial"/>
          <w:sz w:val="20"/>
        </w:rPr>
        <w:t>erteilt.</w:t>
      </w:r>
    </w:p>
    <w:p w14:paraId="43D3E3FD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32DE440B" w14:textId="77777777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Die Strassensperrung wird mit folgenden Auflagen bewilligt:</w:t>
      </w:r>
    </w:p>
    <w:p w14:paraId="13E51963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 xml:space="preserve">Das Aufstellen des Signalisations- und Absperrmaterials erfolgt durch die Veranstalter nach Weisungen </w:t>
      </w:r>
      <w:r w:rsidR="00A42EE4">
        <w:rPr>
          <w:rFonts w:cs="Arial"/>
          <w:sz w:val="20"/>
        </w:rPr>
        <w:t>der Abteilung Werke der Gemeinde Degersheim</w:t>
      </w:r>
      <w:r w:rsidRPr="00DD3565">
        <w:rPr>
          <w:rFonts w:cs="Arial"/>
          <w:sz w:val="20"/>
        </w:rPr>
        <w:t>.</w:t>
      </w:r>
    </w:p>
    <w:p w14:paraId="570BB811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114656" w:rsidRPr="001520FB">
        <w:rPr>
          <w:rFonts w:cs="Arial"/>
          <w:sz w:val="20"/>
        </w:rPr>
      </w:r>
      <w:r w:rsidR="00114656" w:rsidRPr="001520FB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Die Anwohner sind rechtzeitig über die Sperrung der Strasse/des Platzes zu informieren.</w:t>
      </w:r>
    </w:p>
    <w:p w14:paraId="77A13A7D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114656" w:rsidRPr="001520FB">
        <w:rPr>
          <w:rFonts w:cs="Arial"/>
          <w:sz w:val="20"/>
        </w:rPr>
      </w:r>
      <w:r w:rsidR="00114656" w:rsidRPr="001520FB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Für den Verkehrsdienst sind ausgebildete Verkehrshelfer einzusetzen.</w:t>
      </w:r>
    </w:p>
    <w:p w14:paraId="7F4DD733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114656" w:rsidRPr="001520FB">
        <w:rPr>
          <w:rFonts w:cs="Arial"/>
          <w:sz w:val="20"/>
        </w:rPr>
      </w:r>
      <w:r w:rsidR="00114656" w:rsidRPr="001520FB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Für Notfalldienste muss jederzeit Zu- und Durchfahrt gewährleistet sein (3,50 m).</w:t>
      </w:r>
    </w:p>
    <w:p w14:paraId="6845C13A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5712B818" w14:textId="77777777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Die Benützung des öffentlichen Grundes wird bewilligt.</w:t>
      </w:r>
    </w:p>
    <w:p w14:paraId="042D4B63" w14:textId="77777777" w:rsidR="00DD3565" w:rsidRPr="00DD3565" w:rsidRDefault="00DD3565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</w:p>
    <w:p w14:paraId="58B1C033" w14:textId="77777777" w:rsidR="00A42EE4" w:rsidRDefault="00114656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A42EE4">
        <w:rPr>
          <w:rFonts w:cs="Arial"/>
          <w:sz w:val="20"/>
        </w:rPr>
        <w:t xml:space="preserve">Die </w:t>
      </w:r>
      <w:r w:rsidR="00E80A95">
        <w:rPr>
          <w:rFonts w:cs="Arial"/>
          <w:sz w:val="20"/>
        </w:rPr>
        <w:t xml:space="preserve">eingereichten Unterlagen </w:t>
      </w:r>
      <w:r w:rsidR="00E22A97">
        <w:rPr>
          <w:rFonts w:cs="Arial"/>
          <w:sz w:val="20"/>
        </w:rPr>
        <w:t xml:space="preserve">betreffend temporäre Bauten </w:t>
      </w:r>
      <w:r w:rsidR="00E80A95">
        <w:rPr>
          <w:rFonts w:cs="Arial"/>
          <w:sz w:val="20"/>
        </w:rPr>
        <w:t>wurden am</w:t>
      </w:r>
      <w:r w:rsidR="006713AD">
        <w:rPr>
          <w:rFonts w:cs="Arial"/>
          <w:sz w:val="20"/>
        </w:rPr>
        <w:t xml:space="preserve"> </w:t>
      </w:r>
      <w:r w:rsidR="00A42EE4" w:rsidRPr="00DD3565">
        <w:rPr>
          <w:rFonts w:cs="Arial"/>
          <w:sz w:val="20"/>
        </w:rPr>
        <w:t>_______</w:t>
      </w:r>
      <w:r w:rsidR="00614B59" w:rsidRPr="00DD3565">
        <w:rPr>
          <w:rFonts w:cs="Arial"/>
          <w:sz w:val="20"/>
        </w:rPr>
        <w:t>__</w:t>
      </w:r>
      <w:r w:rsidR="00A42EE4">
        <w:rPr>
          <w:rFonts w:cs="Arial"/>
          <w:sz w:val="20"/>
        </w:rPr>
        <w:t xml:space="preserve"> </w:t>
      </w:r>
      <w:r w:rsidR="006713AD">
        <w:rPr>
          <w:rFonts w:cs="Arial"/>
          <w:sz w:val="20"/>
        </w:rPr>
        <w:t xml:space="preserve">durch den Brandschutzbeauftragten der Gemeinde Degersheim </w:t>
      </w:r>
      <w:r w:rsidR="00E80A95">
        <w:rPr>
          <w:rFonts w:cs="Arial"/>
          <w:sz w:val="20"/>
        </w:rPr>
        <w:t xml:space="preserve">brandschutztechnisch geprüft und </w:t>
      </w:r>
      <w:r w:rsidR="00E22A97">
        <w:rPr>
          <w:rFonts w:cs="Arial"/>
          <w:sz w:val="20"/>
        </w:rPr>
        <w:t>als</w:t>
      </w:r>
      <w:r w:rsidR="00E80A95">
        <w:rPr>
          <w:rFonts w:cs="Arial"/>
          <w:sz w:val="20"/>
        </w:rPr>
        <w:t xml:space="preserve"> </w:t>
      </w:r>
      <w:r w:rsidR="00E22A97">
        <w:rPr>
          <w:rFonts w:cs="Arial"/>
          <w:sz w:val="20"/>
        </w:rPr>
        <w:t>genügend erachtet</w:t>
      </w:r>
      <w:r w:rsidR="00E80A95">
        <w:rPr>
          <w:rFonts w:cs="Arial"/>
          <w:sz w:val="20"/>
        </w:rPr>
        <w:t>.</w:t>
      </w:r>
    </w:p>
    <w:p w14:paraId="362736F3" w14:textId="77777777" w:rsidR="00DD3565" w:rsidRDefault="00DD3565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</w:p>
    <w:p w14:paraId="1973DAA0" w14:textId="77777777" w:rsidR="00D519DA" w:rsidRPr="00DD3565" w:rsidRDefault="00D519DA" w:rsidP="00D519DA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Es wird ein Sicherheitsdienst vorgeschrieben.</w:t>
      </w:r>
    </w:p>
    <w:p w14:paraId="0C96F782" w14:textId="77777777" w:rsidR="00D519DA" w:rsidRPr="00DD3565" w:rsidRDefault="00D519DA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</w:p>
    <w:p w14:paraId="16A1DF5D" w14:textId="77777777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 xml:space="preserve">Gebühren </w:t>
      </w:r>
      <w:r w:rsidR="00B758B2">
        <w:rPr>
          <w:rFonts w:cs="Arial"/>
          <w:sz w:val="20"/>
        </w:rPr>
        <w:t>CHF</w:t>
      </w:r>
      <w:r w:rsidR="00DD3565" w:rsidRPr="00DD3565">
        <w:rPr>
          <w:rFonts w:cs="Arial"/>
          <w:sz w:val="20"/>
        </w:rPr>
        <w:t xml:space="preserve"> _______ (Rechnung siehe Beilage)</w:t>
      </w:r>
    </w:p>
    <w:p w14:paraId="5B02C1E8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13D5DA4B" w14:textId="77777777" w:rsid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Bemerkungen/weitere Hinweise:</w:t>
      </w:r>
    </w:p>
    <w:p w14:paraId="0E243023" w14:textId="77777777" w:rsidR="00DD3565" w:rsidRDefault="004F6BD3" w:rsidP="00114656">
      <w:pPr>
        <w:tabs>
          <w:tab w:val="left" w:pos="567"/>
          <w:tab w:val="left" w:pos="4820"/>
          <w:tab w:val="right" w:pos="8788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>______________________________________________________________________</w:t>
      </w:r>
    </w:p>
    <w:p w14:paraId="1D576DBB" w14:textId="77777777" w:rsidR="005333FA" w:rsidRDefault="005333FA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3E196F8F" w14:textId="77777777" w:rsidR="00856318" w:rsidRPr="004B79CD" w:rsidRDefault="00D519DA" w:rsidP="00114656">
      <w:pPr>
        <w:tabs>
          <w:tab w:val="left" w:pos="567"/>
          <w:tab w:val="left" w:pos="4820"/>
        </w:tabs>
        <w:ind w:left="567" w:hanging="567"/>
        <w:rPr>
          <w:rFonts w:cs="Arial"/>
          <w:b/>
          <w:sz w:val="20"/>
        </w:rPr>
      </w:pPr>
      <w:r w:rsidRPr="004B79CD">
        <w:rPr>
          <w:rFonts w:cs="Arial"/>
          <w:b/>
          <w:sz w:val="20"/>
        </w:rPr>
        <w:t>Auf die Nachbarschaft ist Rücksicht zu nehmen.</w:t>
      </w:r>
    </w:p>
    <w:p w14:paraId="70D98582" w14:textId="77777777" w:rsidR="00856318" w:rsidRDefault="00856318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63E3ADC8" w14:textId="77777777" w:rsidR="00856318" w:rsidRPr="004B79CD" w:rsidRDefault="00856318" w:rsidP="00856318">
      <w:pPr>
        <w:rPr>
          <w:rFonts w:cs="Arial"/>
          <w:b/>
          <w:sz w:val="20"/>
        </w:rPr>
      </w:pPr>
      <w:r w:rsidRPr="004B79CD">
        <w:rPr>
          <w:rFonts w:cs="Arial"/>
          <w:b/>
          <w:sz w:val="20"/>
        </w:rPr>
        <w:t>Die Haftpflichtversicherung ist Sache des Veranstalters.</w:t>
      </w:r>
    </w:p>
    <w:p w14:paraId="308EBEAE" w14:textId="77777777" w:rsidR="00856318" w:rsidRDefault="00856318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6F35D7B3" w14:textId="77777777" w:rsidR="00032377" w:rsidRDefault="00032377" w:rsidP="00032377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Pr="001520FB">
        <w:rPr>
          <w:rFonts w:cs="Arial"/>
          <w:sz w:val="20"/>
        </w:rPr>
      </w:r>
      <w:r w:rsidRPr="001520FB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 xml:space="preserve">Die Veranstaltung wird </w:t>
      </w:r>
      <w:proofErr w:type="gramStart"/>
      <w:r>
        <w:rPr>
          <w:rFonts w:cs="Arial"/>
          <w:sz w:val="20"/>
        </w:rPr>
        <w:t>aus folgenden</w:t>
      </w:r>
      <w:proofErr w:type="gramEnd"/>
      <w:r>
        <w:rPr>
          <w:rFonts w:cs="Arial"/>
          <w:sz w:val="20"/>
        </w:rPr>
        <w:t xml:space="preserve"> Gründen nicht bewilligt:</w:t>
      </w:r>
    </w:p>
    <w:p w14:paraId="7FA0DA98" w14:textId="77777777" w:rsidR="00032377" w:rsidRDefault="00032377" w:rsidP="00032377">
      <w:pPr>
        <w:tabs>
          <w:tab w:val="left" w:pos="567"/>
          <w:tab w:val="left" w:pos="4820"/>
          <w:tab w:val="right" w:pos="8788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>______________________________________________________________________</w:t>
      </w:r>
    </w:p>
    <w:p w14:paraId="58EF0110" w14:textId="77777777" w:rsidR="00032377" w:rsidRDefault="00032377" w:rsidP="00032377">
      <w:pPr>
        <w:tabs>
          <w:tab w:val="left" w:pos="567"/>
          <w:tab w:val="left" w:pos="4820"/>
          <w:tab w:val="right" w:pos="8788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>______________________________________________________________________</w:t>
      </w:r>
    </w:p>
    <w:p w14:paraId="6408A8CA" w14:textId="77777777" w:rsidR="00073D51" w:rsidRDefault="00073D51" w:rsidP="00073D51">
      <w:pPr>
        <w:tabs>
          <w:tab w:val="left" w:pos="4820"/>
        </w:tabs>
        <w:rPr>
          <w:rFonts w:cs="Arial"/>
          <w:b/>
          <w:sz w:val="18"/>
          <w:szCs w:val="18"/>
        </w:rPr>
      </w:pPr>
    </w:p>
    <w:p w14:paraId="3B402F64" w14:textId="77777777" w:rsidR="00073D51" w:rsidRPr="00331D88" w:rsidRDefault="00073D51" w:rsidP="00073D51">
      <w:pPr>
        <w:tabs>
          <w:tab w:val="left" w:pos="4820"/>
        </w:tabs>
        <w:rPr>
          <w:rFonts w:cs="Arial"/>
          <w:sz w:val="18"/>
          <w:szCs w:val="18"/>
        </w:rPr>
      </w:pPr>
      <w:r w:rsidRPr="00331D88">
        <w:rPr>
          <w:rFonts w:cs="Arial"/>
          <w:b/>
          <w:sz w:val="18"/>
          <w:szCs w:val="18"/>
        </w:rPr>
        <w:t>Rechtsmittel</w:t>
      </w:r>
    </w:p>
    <w:p w14:paraId="2866D949" w14:textId="77777777" w:rsidR="00073D51" w:rsidRPr="00331D88" w:rsidRDefault="00073D51" w:rsidP="00073D51">
      <w:pPr>
        <w:tabs>
          <w:tab w:val="left" w:pos="4962"/>
        </w:tabs>
        <w:rPr>
          <w:sz w:val="18"/>
          <w:szCs w:val="18"/>
        </w:rPr>
      </w:pPr>
      <w:r w:rsidRPr="00331D88">
        <w:rPr>
          <w:sz w:val="18"/>
          <w:szCs w:val="18"/>
        </w:rPr>
        <w:t>Gegen diese Verfügung kann gemäss Art. 43</w:t>
      </w:r>
      <w:r w:rsidRPr="00331D88">
        <w:rPr>
          <w:sz w:val="18"/>
          <w:szCs w:val="18"/>
          <w:vertAlign w:val="superscript"/>
        </w:rPr>
        <w:t>bis</w:t>
      </w:r>
      <w:r w:rsidRPr="00331D88">
        <w:rPr>
          <w:sz w:val="18"/>
          <w:szCs w:val="18"/>
        </w:rPr>
        <w:t xml:space="preserve"> und 47 des Gesetzes über die Verwaltungsrechtspflege vom 16. Mai 1965 (VRP) innert 14 Tagen seit der Eröffnung Rekurs an das </w:t>
      </w:r>
      <w:r w:rsidRPr="00331D88">
        <w:rPr>
          <w:rFonts w:cs="Arial"/>
          <w:sz w:val="18"/>
          <w:szCs w:val="18"/>
        </w:rPr>
        <w:t>Volkswirtschaftsdepartement</w:t>
      </w:r>
      <w:r w:rsidRPr="00331D88">
        <w:rPr>
          <w:sz w:val="18"/>
          <w:szCs w:val="18"/>
        </w:rPr>
        <w:t xml:space="preserve"> erhoben werden. Der Rekurs hat einen Antrag, eine Darstellung des Sachverhaltes sowie eine Begründung zu enthalten.</w:t>
      </w:r>
    </w:p>
    <w:p w14:paraId="0CAA83B7" w14:textId="77777777" w:rsidR="00073D51" w:rsidRDefault="00073D51" w:rsidP="00073D51">
      <w:pPr>
        <w:tabs>
          <w:tab w:val="left" w:pos="4111"/>
        </w:tabs>
        <w:rPr>
          <w:b/>
          <w:sz w:val="20"/>
        </w:rPr>
      </w:pPr>
    </w:p>
    <w:p w14:paraId="048BADD2" w14:textId="77777777" w:rsidR="00073D51" w:rsidRDefault="00073D51" w:rsidP="00073D51">
      <w:pPr>
        <w:tabs>
          <w:tab w:val="left" w:pos="4111"/>
        </w:tabs>
        <w:rPr>
          <w:rFonts w:cs="Arial"/>
          <w:sz w:val="20"/>
        </w:rPr>
      </w:pPr>
      <w:r w:rsidRPr="00A42EE4">
        <w:rPr>
          <w:b/>
          <w:sz w:val="20"/>
          <w:lang w:val="de-CH"/>
        </w:rPr>
        <w:t>Gemeinderat Degersheim</w:t>
      </w:r>
      <w:r>
        <w:rPr>
          <w:b/>
          <w:sz w:val="20"/>
          <w:lang w:val="de-CH"/>
        </w:rPr>
        <w:tab/>
      </w:r>
      <w:r>
        <w:rPr>
          <w:rFonts w:cs="Arial"/>
          <w:sz w:val="20"/>
        </w:rPr>
        <w:t>9113</w:t>
      </w:r>
      <w:r w:rsidRPr="00DD3565">
        <w:rPr>
          <w:rFonts w:cs="Arial"/>
          <w:sz w:val="20"/>
        </w:rPr>
        <w:t xml:space="preserve"> </w:t>
      </w:r>
      <w:r>
        <w:rPr>
          <w:rFonts w:cs="Arial"/>
          <w:sz w:val="20"/>
        </w:rPr>
        <w:t>Degersheim, ________________</w:t>
      </w:r>
    </w:p>
    <w:p w14:paraId="7D97F673" w14:textId="77777777" w:rsidR="00073D51" w:rsidRPr="00A42EE4" w:rsidRDefault="00073D51" w:rsidP="00073D51">
      <w:pPr>
        <w:tabs>
          <w:tab w:val="left" w:pos="4111"/>
          <w:tab w:val="left" w:pos="4536"/>
        </w:tabs>
        <w:rPr>
          <w:b/>
          <w:sz w:val="20"/>
          <w:lang w:val="de-CH"/>
        </w:rPr>
      </w:pPr>
    </w:p>
    <w:p w14:paraId="49D69D93" w14:textId="77777777" w:rsidR="00073D51" w:rsidRPr="00A42EE4" w:rsidRDefault="00073D51" w:rsidP="00073D51">
      <w:pPr>
        <w:tabs>
          <w:tab w:val="left" w:pos="4111"/>
          <w:tab w:val="left" w:pos="4536"/>
        </w:tabs>
        <w:rPr>
          <w:b/>
          <w:sz w:val="20"/>
          <w:lang w:val="de-CH"/>
        </w:rPr>
      </w:pPr>
    </w:p>
    <w:p w14:paraId="4967FDB9" w14:textId="77777777" w:rsidR="00073D51" w:rsidRPr="00A42EE4" w:rsidRDefault="00073D51" w:rsidP="00073D51">
      <w:pPr>
        <w:tabs>
          <w:tab w:val="left" w:pos="4111"/>
          <w:tab w:val="left" w:pos="4536"/>
        </w:tabs>
        <w:rPr>
          <w:sz w:val="20"/>
          <w:lang w:val="de-CH"/>
        </w:rPr>
      </w:pPr>
      <w:r w:rsidRPr="00A42EE4">
        <w:rPr>
          <w:sz w:val="20"/>
          <w:lang w:val="de-CH"/>
        </w:rPr>
        <w:t>Andreas Baumann</w:t>
      </w:r>
      <w:r w:rsidRPr="00A42EE4">
        <w:rPr>
          <w:sz w:val="20"/>
          <w:lang w:val="de-CH"/>
        </w:rPr>
        <w:tab/>
        <w:t>Beat Stark</w:t>
      </w:r>
    </w:p>
    <w:p w14:paraId="357D7C92" w14:textId="77777777" w:rsidR="00073D51" w:rsidRPr="00A42EE4" w:rsidRDefault="00073D51" w:rsidP="00073D51">
      <w:pPr>
        <w:tabs>
          <w:tab w:val="left" w:pos="4111"/>
          <w:tab w:val="left" w:pos="4536"/>
        </w:tabs>
        <w:rPr>
          <w:sz w:val="20"/>
          <w:lang w:val="de-CH"/>
        </w:rPr>
      </w:pPr>
      <w:r w:rsidRPr="00A42EE4">
        <w:rPr>
          <w:sz w:val="20"/>
          <w:lang w:val="de-CH"/>
        </w:rPr>
        <w:t>Gemeindepräsident</w:t>
      </w:r>
      <w:r w:rsidRPr="00A42EE4">
        <w:rPr>
          <w:sz w:val="20"/>
          <w:lang w:val="de-CH"/>
        </w:rPr>
        <w:tab/>
        <w:t>Gemeinderatsschreiber</w:t>
      </w:r>
    </w:p>
    <w:p w14:paraId="2A20C921" w14:textId="77777777" w:rsidR="00073D51" w:rsidRDefault="00073D51" w:rsidP="00073D51">
      <w:pPr>
        <w:tabs>
          <w:tab w:val="left" w:pos="4111"/>
          <w:tab w:val="left" w:pos="4536"/>
        </w:tabs>
        <w:rPr>
          <w:rFonts w:cs="Arial"/>
          <w:sz w:val="20"/>
        </w:rPr>
      </w:pPr>
    </w:p>
    <w:p w14:paraId="46D0B388" w14:textId="77777777" w:rsidR="00073D51" w:rsidRPr="00331D88" w:rsidRDefault="00073D51" w:rsidP="00073D51">
      <w:pPr>
        <w:tabs>
          <w:tab w:val="left" w:pos="4111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Kopie an (per Mail)</w:t>
      </w:r>
    </w:p>
    <w:p w14:paraId="4F843941" w14:textId="7335E98C" w:rsidR="00073D51" w:rsidRPr="00331D88" w:rsidRDefault="00073D51" w:rsidP="00073D51">
      <w:pPr>
        <w:tabs>
          <w:tab w:val="left" w:pos="4111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 xml:space="preserve"> Polizeistation </w:t>
      </w:r>
      <w:r w:rsidR="00257F68">
        <w:rPr>
          <w:rFonts w:cs="Arial"/>
          <w:sz w:val="16"/>
          <w:szCs w:val="16"/>
        </w:rPr>
        <w:t>Gossau-</w:t>
      </w:r>
      <w:r w:rsidRPr="00331D88">
        <w:rPr>
          <w:rFonts w:cs="Arial"/>
          <w:sz w:val="16"/>
          <w:szCs w:val="16"/>
        </w:rPr>
        <w:t>Flawil</w:t>
      </w:r>
    </w:p>
    <w:p w14:paraId="1E954C14" w14:textId="77777777" w:rsidR="00073D51" w:rsidRPr="00331D88" w:rsidRDefault="00073D51" w:rsidP="00073D51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 Feuerschutzbeauftragter, SJB Kempter Fitze AG, Urs Kempter</w:t>
      </w:r>
    </w:p>
    <w:p w14:paraId="60947075" w14:textId="77777777" w:rsidR="00073D51" w:rsidRPr="00331D88" w:rsidRDefault="00073D51" w:rsidP="00073D51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 Amt für Verbraucherschutz und Veterinärwesen</w:t>
      </w:r>
    </w:p>
    <w:p w14:paraId="39AB2680" w14:textId="77777777" w:rsidR="00073D51" w:rsidRPr="00331D88" w:rsidRDefault="00073D51" w:rsidP="00073D51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 xml:space="preserve"> Werke, </w:t>
      </w:r>
      <w:r w:rsidR="001C1102">
        <w:rPr>
          <w:rFonts w:cs="Arial"/>
          <w:sz w:val="16"/>
          <w:szCs w:val="16"/>
        </w:rPr>
        <w:t>Joël Eberth</w:t>
      </w:r>
    </w:p>
    <w:p w14:paraId="75F0C8D9" w14:textId="77777777" w:rsidR="00073D51" w:rsidRDefault="00073D51" w:rsidP="00073D51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 Facility Management, Loris Grosso</w:t>
      </w:r>
    </w:p>
    <w:p w14:paraId="59DC05AF" w14:textId="0DEEFA48" w:rsidR="00713FE1" w:rsidRDefault="00713FE1" w:rsidP="00073D51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</w:t>
      </w:r>
      <w:r>
        <w:rPr>
          <w:rFonts w:cs="Arial"/>
          <w:sz w:val="16"/>
          <w:szCs w:val="16"/>
        </w:rPr>
        <w:t xml:space="preserve"> Spitex Flawil-Degersheim</w:t>
      </w:r>
    </w:p>
    <w:p w14:paraId="597F824E" w14:textId="7BCB2445" w:rsidR="00713FE1" w:rsidRPr="00331D88" w:rsidRDefault="00713FE1" w:rsidP="00073D51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</w:t>
      </w:r>
      <w:r>
        <w:rPr>
          <w:rFonts w:cs="Arial"/>
          <w:sz w:val="16"/>
          <w:szCs w:val="16"/>
        </w:rPr>
        <w:t xml:space="preserve"> </w:t>
      </w:r>
      <w:r w:rsidRPr="00713FE1">
        <w:rPr>
          <w:rFonts w:cs="Arial"/>
          <w:sz w:val="16"/>
          <w:szCs w:val="16"/>
        </w:rPr>
        <w:t>Sicherheitsverbund Region Gossau SVRG</w:t>
      </w:r>
    </w:p>
    <w:p w14:paraId="3156308F" w14:textId="77777777" w:rsidR="00073D51" w:rsidRPr="00331D88" w:rsidRDefault="00073D51" w:rsidP="00073D51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 Gemeinderatskanzlei, Akten</w:t>
      </w:r>
    </w:p>
    <w:sectPr w:rsidR="00073D51" w:rsidRPr="00331D88" w:rsidSect="00540DE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418" w:bottom="851" w:left="1701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AA4D" w14:textId="77777777" w:rsidR="00FD13C4" w:rsidRDefault="00FD13C4">
      <w:r>
        <w:separator/>
      </w:r>
    </w:p>
  </w:endnote>
  <w:endnote w:type="continuationSeparator" w:id="0">
    <w:p w14:paraId="2ADDB18B" w14:textId="77777777" w:rsidR="00FD13C4" w:rsidRDefault="00F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5D1C" w14:textId="3A191889" w:rsidR="004D6487" w:rsidRPr="00FB6117" w:rsidRDefault="004D6487" w:rsidP="00FB6117">
    <w:pPr>
      <w:pStyle w:val="Fuzeile"/>
      <w:rPr>
        <w:sz w:val="14"/>
        <w:szCs w:val="14"/>
      </w:rPr>
    </w:pPr>
    <w:r>
      <w:rPr>
        <w:sz w:val="14"/>
        <w:szCs w:val="14"/>
      </w:rPr>
      <w:t>Veranstaltungsgesuch</w:t>
    </w:r>
    <w:r w:rsidRPr="008838F2">
      <w:rPr>
        <w:sz w:val="14"/>
        <w:szCs w:val="14"/>
      </w:rPr>
      <w:t>/</w:t>
    </w:r>
    <w:r w:rsidRPr="008838F2">
      <w:rPr>
        <w:sz w:val="14"/>
        <w:szCs w:val="14"/>
      </w:rPr>
      <w:fldChar w:fldCharType="begin"/>
    </w:r>
    <w:r w:rsidRPr="008838F2">
      <w:rPr>
        <w:sz w:val="14"/>
        <w:szCs w:val="14"/>
      </w:rPr>
      <w:instrText xml:space="preserve"> DATE \@ "dd.MM.yy" </w:instrText>
    </w:r>
    <w:r w:rsidRPr="008838F2">
      <w:rPr>
        <w:sz w:val="14"/>
        <w:szCs w:val="14"/>
      </w:rPr>
      <w:fldChar w:fldCharType="separate"/>
    </w:r>
    <w:r w:rsidR="00713FE1">
      <w:rPr>
        <w:noProof/>
        <w:sz w:val="14"/>
        <w:szCs w:val="14"/>
      </w:rPr>
      <w:t>15.09.25</w:t>
    </w:r>
    <w:r w:rsidRPr="008838F2">
      <w:rPr>
        <w:sz w:val="14"/>
        <w:szCs w:val="14"/>
      </w:rPr>
      <w:fldChar w:fldCharType="end"/>
    </w:r>
    <w:r w:rsidR="00540DEE">
      <w:rPr>
        <w:sz w:val="14"/>
        <w:szCs w:val="14"/>
      </w:rPr>
      <w:tab/>
    </w:r>
    <w:r w:rsidR="00540DEE">
      <w:rPr>
        <w:sz w:val="14"/>
        <w:szCs w:val="14"/>
      </w:rPr>
      <w:tab/>
    </w:r>
    <w:r w:rsidR="00540DEE" w:rsidRPr="00540DEE">
      <w:rPr>
        <w:sz w:val="14"/>
        <w:szCs w:val="14"/>
      </w:rPr>
      <w:t xml:space="preserve">Seite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PAGE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1C1102">
      <w:rPr>
        <w:b/>
        <w:bCs/>
        <w:noProof/>
        <w:sz w:val="14"/>
        <w:szCs w:val="14"/>
      </w:rPr>
      <w:t>4</w:t>
    </w:r>
    <w:r w:rsidR="00540DEE" w:rsidRPr="00540DEE">
      <w:rPr>
        <w:b/>
        <w:bCs/>
        <w:sz w:val="14"/>
        <w:szCs w:val="14"/>
      </w:rPr>
      <w:fldChar w:fldCharType="end"/>
    </w:r>
    <w:r w:rsidR="00540DEE" w:rsidRPr="00540DEE">
      <w:rPr>
        <w:sz w:val="14"/>
        <w:szCs w:val="14"/>
      </w:rPr>
      <w:t xml:space="preserve"> von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NUMPAGES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1C1102">
      <w:rPr>
        <w:b/>
        <w:bCs/>
        <w:noProof/>
        <w:sz w:val="14"/>
        <w:szCs w:val="14"/>
      </w:rPr>
      <w:t>4</w:t>
    </w:r>
    <w:r w:rsidR="00540DEE" w:rsidRPr="00540DEE">
      <w:rPr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D646" w14:textId="77777777" w:rsidR="004D6487" w:rsidRPr="008838F2" w:rsidRDefault="004D6487" w:rsidP="00CA1B1C">
    <w:pPr>
      <w:pStyle w:val="Fuzeile"/>
      <w:tabs>
        <w:tab w:val="clear" w:pos="4819"/>
        <w:tab w:val="clear" w:pos="9071"/>
        <w:tab w:val="right" w:pos="8789"/>
      </w:tabs>
      <w:rPr>
        <w:sz w:val="14"/>
        <w:szCs w:val="14"/>
      </w:rPr>
    </w:pPr>
    <w:r>
      <w:rPr>
        <w:sz w:val="14"/>
        <w:szCs w:val="14"/>
      </w:rPr>
      <w:t>Veranstaltungsgesuch</w:t>
    </w:r>
    <w:r>
      <w:rPr>
        <w:sz w:val="14"/>
        <w:szCs w:val="14"/>
      </w:rPr>
      <w:tab/>
    </w:r>
    <w:r w:rsidR="00540DEE" w:rsidRPr="00540DEE">
      <w:rPr>
        <w:sz w:val="14"/>
        <w:szCs w:val="14"/>
      </w:rPr>
      <w:t xml:space="preserve">Seite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PAGE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1C1102">
      <w:rPr>
        <w:b/>
        <w:bCs/>
        <w:noProof/>
        <w:sz w:val="14"/>
        <w:szCs w:val="14"/>
      </w:rPr>
      <w:t>1</w:t>
    </w:r>
    <w:r w:rsidR="00540DEE" w:rsidRPr="00540DEE">
      <w:rPr>
        <w:b/>
        <w:bCs/>
        <w:sz w:val="14"/>
        <w:szCs w:val="14"/>
      </w:rPr>
      <w:fldChar w:fldCharType="end"/>
    </w:r>
    <w:r w:rsidR="00540DEE" w:rsidRPr="00540DEE">
      <w:rPr>
        <w:sz w:val="14"/>
        <w:szCs w:val="14"/>
      </w:rPr>
      <w:t xml:space="preserve"> von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NUMPAGES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1C1102">
      <w:rPr>
        <w:b/>
        <w:bCs/>
        <w:noProof/>
        <w:sz w:val="14"/>
        <w:szCs w:val="14"/>
      </w:rPr>
      <w:t>4</w:t>
    </w:r>
    <w:r w:rsidR="00540DEE" w:rsidRPr="00540DEE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B085" w14:textId="77777777" w:rsidR="00FD13C4" w:rsidRDefault="00FD13C4">
      <w:r>
        <w:separator/>
      </w:r>
    </w:p>
  </w:footnote>
  <w:footnote w:type="continuationSeparator" w:id="0">
    <w:p w14:paraId="21C63005" w14:textId="77777777" w:rsidR="00FD13C4" w:rsidRDefault="00FD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F14E" w14:textId="77777777" w:rsidR="004D6487" w:rsidRDefault="004D6487">
    <w:pPr>
      <w:pStyle w:val="Kopfzeile"/>
      <w:rPr>
        <w:sz w:val="16"/>
      </w:rPr>
    </w:pPr>
    <w:r>
      <w:rPr>
        <w:rFonts w:cs="Arial"/>
        <w:noProof/>
        <w:sz w:val="16"/>
        <w:lang w:val="de-CH" w:eastAsia="de-CH"/>
      </w:rPr>
      <w:drawing>
        <wp:anchor distT="0" distB="0" distL="114300" distR="114300" simplePos="0" relativeHeight="251660288" behindDoc="0" locked="0" layoutInCell="1" allowOverlap="1" wp14:anchorId="36960E33" wp14:editId="35AB7F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8573" cy="694861"/>
          <wp:effectExtent l="0" t="0" r="698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gersheim Logo mit Claim web 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01" cy="696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EF56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  <w:r>
      <w:rPr>
        <w:rFonts w:cs="Arial"/>
        <w:noProof/>
        <w:sz w:val="16"/>
        <w:lang w:val="de-CH" w:eastAsia="de-CH"/>
      </w:rPr>
      <w:drawing>
        <wp:anchor distT="0" distB="0" distL="114300" distR="114300" simplePos="0" relativeHeight="251658240" behindDoc="0" locked="0" layoutInCell="1" allowOverlap="1" wp14:anchorId="0F3FF02A" wp14:editId="22ED3567">
          <wp:simplePos x="0" y="0"/>
          <wp:positionH relativeFrom="column">
            <wp:posOffset>-61826</wp:posOffset>
          </wp:positionH>
          <wp:positionV relativeFrom="paragraph">
            <wp:posOffset>14028</wp:posOffset>
          </wp:positionV>
          <wp:extent cx="2088573" cy="694861"/>
          <wp:effectExtent l="0" t="0" r="698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gersheim Logo mit Claim web 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01" cy="696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1A7">
      <w:rPr>
        <w:rFonts w:cs="Arial"/>
        <w:b/>
        <w:sz w:val="16"/>
      </w:rPr>
      <w:tab/>
      <w:t>Gemeinderat</w:t>
    </w:r>
    <w:r>
      <w:rPr>
        <w:rFonts w:cs="Arial"/>
        <w:b/>
        <w:sz w:val="16"/>
      </w:rPr>
      <w:t>skanzlei</w:t>
    </w:r>
    <w:r w:rsidRPr="00F461A7">
      <w:rPr>
        <w:rFonts w:cs="Arial"/>
        <w:b/>
        <w:sz w:val="16"/>
      </w:rPr>
      <w:tab/>
    </w:r>
    <w:r>
      <w:rPr>
        <w:rFonts w:cs="Arial"/>
        <w:sz w:val="16"/>
      </w:rPr>
      <w:t>gemeinde</w:t>
    </w:r>
    <w:r w:rsidRPr="00F461A7">
      <w:rPr>
        <w:rFonts w:cs="Arial"/>
        <w:sz w:val="16"/>
      </w:rPr>
      <w:t>@degersheim.ch</w:t>
    </w:r>
  </w:p>
  <w:p w14:paraId="65126751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  <w:r w:rsidRPr="00F461A7">
      <w:rPr>
        <w:rFonts w:cs="Arial"/>
        <w:sz w:val="16"/>
      </w:rPr>
      <w:tab/>
      <w:t>Hauptstrasse 79</w:t>
    </w:r>
    <w:r w:rsidRPr="00F461A7">
      <w:rPr>
        <w:rFonts w:cs="Arial"/>
        <w:sz w:val="16"/>
      </w:rPr>
      <w:tab/>
      <w:t>www.degersheim.ch</w:t>
    </w:r>
  </w:p>
  <w:p w14:paraId="0E128DA8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  <w:r w:rsidRPr="00F461A7">
      <w:rPr>
        <w:rFonts w:cs="Arial"/>
        <w:sz w:val="16"/>
      </w:rPr>
      <w:tab/>
      <w:t>9113 Degersheim</w:t>
    </w:r>
  </w:p>
  <w:p w14:paraId="78D129D7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</w:p>
  <w:p w14:paraId="0B3F05B5" w14:textId="77777777" w:rsidR="004D6487" w:rsidRPr="00F461A7" w:rsidRDefault="004D6487" w:rsidP="004D6487">
    <w:pPr>
      <w:tabs>
        <w:tab w:val="left" w:pos="4500"/>
        <w:tab w:val="left" w:pos="5245"/>
        <w:tab w:val="left" w:pos="5580"/>
        <w:tab w:val="left" w:pos="6840"/>
      </w:tabs>
      <w:ind w:right="-263"/>
      <w:jc w:val="both"/>
      <w:rPr>
        <w:rFonts w:cs="Arial"/>
        <w:sz w:val="20"/>
      </w:rPr>
    </w:pPr>
    <w:r w:rsidRPr="00F461A7">
      <w:rPr>
        <w:rFonts w:cs="Arial"/>
        <w:sz w:val="16"/>
      </w:rPr>
      <w:tab/>
      <w:t>Telefon</w:t>
    </w:r>
    <w:r w:rsidRPr="00F461A7">
      <w:rPr>
        <w:rFonts w:cs="Arial"/>
        <w:sz w:val="16"/>
      </w:rPr>
      <w:tab/>
      <w:t xml:space="preserve">071 372 07 80 </w:t>
    </w:r>
    <w:r w:rsidRPr="00F461A7">
      <w:rPr>
        <w:rFonts w:cs="Arial"/>
        <w:sz w:val="16"/>
      </w:rPr>
      <w:tab/>
    </w:r>
    <w:r>
      <w:rPr>
        <w:rFonts w:cs="Arial"/>
        <w:sz w:val="16"/>
      </w:rPr>
      <w:t>27.04.01</w:t>
    </w:r>
  </w:p>
  <w:p w14:paraId="0BCABA1D" w14:textId="77777777" w:rsidR="004D6487" w:rsidRPr="00266B0E" w:rsidRDefault="004D6487" w:rsidP="00266B0E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C6C086F"/>
    <w:multiLevelType w:val="hybridMultilevel"/>
    <w:tmpl w:val="618837D8"/>
    <w:lvl w:ilvl="0" w:tplc="7806081C">
      <w:start w:val="1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27AC1"/>
    <w:multiLevelType w:val="hybridMultilevel"/>
    <w:tmpl w:val="39C8258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2F57CA"/>
    <w:multiLevelType w:val="hybridMultilevel"/>
    <w:tmpl w:val="5BCAD356"/>
    <w:lvl w:ilvl="0" w:tplc="B7247F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12C5"/>
    <w:multiLevelType w:val="hybridMultilevel"/>
    <w:tmpl w:val="4FC000E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C448C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EC76CD"/>
    <w:multiLevelType w:val="hybridMultilevel"/>
    <w:tmpl w:val="A0D0CB9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A256DD"/>
    <w:multiLevelType w:val="hybridMultilevel"/>
    <w:tmpl w:val="A640975C"/>
    <w:lvl w:ilvl="0" w:tplc="83C005D2">
      <w:numFmt w:val="bullet"/>
      <w:lvlText w:val=""/>
      <w:lvlJc w:val="left"/>
      <w:pPr>
        <w:ind w:left="319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C983F3D"/>
    <w:multiLevelType w:val="hybridMultilevel"/>
    <w:tmpl w:val="1F7632D8"/>
    <w:lvl w:ilvl="0" w:tplc="D4D6B5DA">
      <w:numFmt w:val="bullet"/>
      <w:lvlText w:val=""/>
      <w:lvlJc w:val="left"/>
      <w:pPr>
        <w:ind w:left="319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91386099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12683366">
    <w:abstractNumId w:val="2"/>
  </w:num>
  <w:num w:numId="3" w16cid:durableId="513153219">
    <w:abstractNumId w:val="5"/>
  </w:num>
  <w:num w:numId="4" w16cid:durableId="900143079">
    <w:abstractNumId w:val="3"/>
  </w:num>
  <w:num w:numId="5" w16cid:durableId="1824543920">
    <w:abstractNumId w:val="4"/>
  </w:num>
  <w:num w:numId="6" w16cid:durableId="556666241">
    <w:abstractNumId w:val="1"/>
  </w:num>
  <w:num w:numId="7" w16cid:durableId="1381203944">
    <w:abstractNumId w:val="7"/>
  </w:num>
  <w:num w:numId="8" w16cid:durableId="353771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8B"/>
    <w:rsid w:val="00005F36"/>
    <w:rsid w:val="00017446"/>
    <w:rsid w:val="00023221"/>
    <w:rsid w:val="00032377"/>
    <w:rsid w:val="00043761"/>
    <w:rsid w:val="00046FCD"/>
    <w:rsid w:val="00055138"/>
    <w:rsid w:val="000576FE"/>
    <w:rsid w:val="0005784B"/>
    <w:rsid w:val="00066627"/>
    <w:rsid w:val="00073D51"/>
    <w:rsid w:val="000A1392"/>
    <w:rsid w:val="000A325F"/>
    <w:rsid w:val="000A7748"/>
    <w:rsid w:val="000B23A3"/>
    <w:rsid w:val="000D755D"/>
    <w:rsid w:val="000E1697"/>
    <w:rsid w:val="000E4C37"/>
    <w:rsid w:val="000F26B6"/>
    <w:rsid w:val="001008CD"/>
    <w:rsid w:val="00114656"/>
    <w:rsid w:val="00123224"/>
    <w:rsid w:val="00135710"/>
    <w:rsid w:val="00136675"/>
    <w:rsid w:val="00140E63"/>
    <w:rsid w:val="0014328C"/>
    <w:rsid w:val="00147735"/>
    <w:rsid w:val="001520FB"/>
    <w:rsid w:val="001577E5"/>
    <w:rsid w:val="001A6BF5"/>
    <w:rsid w:val="001C0165"/>
    <w:rsid w:val="001C1102"/>
    <w:rsid w:val="001D4289"/>
    <w:rsid w:val="001E1B44"/>
    <w:rsid w:val="001F61EA"/>
    <w:rsid w:val="001F6F89"/>
    <w:rsid w:val="002039D0"/>
    <w:rsid w:val="00210FFD"/>
    <w:rsid w:val="00211BCF"/>
    <w:rsid w:val="00212FED"/>
    <w:rsid w:val="0021751E"/>
    <w:rsid w:val="00223222"/>
    <w:rsid w:val="00231388"/>
    <w:rsid w:val="0025581F"/>
    <w:rsid w:val="00257F68"/>
    <w:rsid w:val="00266B0E"/>
    <w:rsid w:val="00286066"/>
    <w:rsid w:val="00297B03"/>
    <w:rsid w:val="002B045D"/>
    <w:rsid w:val="002B62CF"/>
    <w:rsid w:val="002C3758"/>
    <w:rsid w:val="002D0174"/>
    <w:rsid w:val="002E0AF9"/>
    <w:rsid w:val="002E103B"/>
    <w:rsid w:val="00325B7E"/>
    <w:rsid w:val="00351305"/>
    <w:rsid w:val="00354ECF"/>
    <w:rsid w:val="0036181D"/>
    <w:rsid w:val="003A49FE"/>
    <w:rsid w:val="003B1DE1"/>
    <w:rsid w:val="003B5DF9"/>
    <w:rsid w:val="003C7904"/>
    <w:rsid w:val="003E234A"/>
    <w:rsid w:val="003E7378"/>
    <w:rsid w:val="003F66F2"/>
    <w:rsid w:val="0040114E"/>
    <w:rsid w:val="00405615"/>
    <w:rsid w:val="00406605"/>
    <w:rsid w:val="00415506"/>
    <w:rsid w:val="00421877"/>
    <w:rsid w:val="00423F73"/>
    <w:rsid w:val="00424296"/>
    <w:rsid w:val="00425755"/>
    <w:rsid w:val="00425FF1"/>
    <w:rsid w:val="00430A79"/>
    <w:rsid w:val="0043544B"/>
    <w:rsid w:val="0043614D"/>
    <w:rsid w:val="00437D4F"/>
    <w:rsid w:val="00440A14"/>
    <w:rsid w:val="00452C64"/>
    <w:rsid w:val="004541DE"/>
    <w:rsid w:val="004A0FD5"/>
    <w:rsid w:val="004B79CD"/>
    <w:rsid w:val="004C3D59"/>
    <w:rsid w:val="004D6487"/>
    <w:rsid w:val="004E0581"/>
    <w:rsid w:val="004E419C"/>
    <w:rsid w:val="004F64E3"/>
    <w:rsid w:val="004F6BD3"/>
    <w:rsid w:val="0050342B"/>
    <w:rsid w:val="0051075A"/>
    <w:rsid w:val="00513892"/>
    <w:rsid w:val="0052005B"/>
    <w:rsid w:val="005220F2"/>
    <w:rsid w:val="00524AAD"/>
    <w:rsid w:val="00531162"/>
    <w:rsid w:val="00531D7F"/>
    <w:rsid w:val="0053320E"/>
    <w:rsid w:val="005333FA"/>
    <w:rsid w:val="005344D4"/>
    <w:rsid w:val="00540DEE"/>
    <w:rsid w:val="00543455"/>
    <w:rsid w:val="00547537"/>
    <w:rsid w:val="0057248A"/>
    <w:rsid w:val="005743B0"/>
    <w:rsid w:val="00580776"/>
    <w:rsid w:val="00584F98"/>
    <w:rsid w:val="00592BD0"/>
    <w:rsid w:val="0059404B"/>
    <w:rsid w:val="005A732A"/>
    <w:rsid w:val="005C728B"/>
    <w:rsid w:val="005D2104"/>
    <w:rsid w:val="005D3ECD"/>
    <w:rsid w:val="005D5777"/>
    <w:rsid w:val="005D740C"/>
    <w:rsid w:val="005E0308"/>
    <w:rsid w:val="005E33D1"/>
    <w:rsid w:val="005F2837"/>
    <w:rsid w:val="005F3334"/>
    <w:rsid w:val="00602749"/>
    <w:rsid w:val="00614B59"/>
    <w:rsid w:val="00620BF9"/>
    <w:rsid w:val="0063538D"/>
    <w:rsid w:val="006713AD"/>
    <w:rsid w:val="00671EC4"/>
    <w:rsid w:val="00672130"/>
    <w:rsid w:val="006860F5"/>
    <w:rsid w:val="006872C8"/>
    <w:rsid w:val="00694A87"/>
    <w:rsid w:val="006B59D7"/>
    <w:rsid w:val="006C374F"/>
    <w:rsid w:val="006F54B6"/>
    <w:rsid w:val="00713FE1"/>
    <w:rsid w:val="00724D36"/>
    <w:rsid w:val="00731B3C"/>
    <w:rsid w:val="007324F1"/>
    <w:rsid w:val="00741B2A"/>
    <w:rsid w:val="00760D4A"/>
    <w:rsid w:val="00771F1D"/>
    <w:rsid w:val="00773415"/>
    <w:rsid w:val="007950F7"/>
    <w:rsid w:val="00795B32"/>
    <w:rsid w:val="007A19A9"/>
    <w:rsid w:val="007C09B3"/>
    <w:rsid w:val="007C731B"/>
    <w:rsid w:val="007D5D11"/>
    <w:rsid w:val="007E4DEF"/>
    <w:rsid w:val="007E7E33"/>
    <w:rsid w:val="007F4F1B"/>
    <w:rsid w:val="007F768A"/>
    <w:rsid w:val="00801866"/>
    <w:rsid w:val="00803E3E"/>
    <w:rsid w:val="00807AA7"/>
    <w:rsid w:val="00824BA7"/>
    <w:rsid w:val="00825978"/>
    <w:rsid w:val="008416F8"/>
    <w:rsid w:val="00845FD2"/>
    <w:rsid w:val="00853778"/>
    <w:rsid w:val="00853BDA"/>
    <w:rsid w:val="00856318"/>
    <w:rsid w:val="0086153D"/>
    <w:rsid w:val="008724A2"/>
    <w:rsid w:val="008735F6"/>
    <w:rsid w:val="0087592E"/>
    <w:rsid w:val="008838F2"/>
    <w:rsid w:val="008B66AE"/>
    <w:rsid w:val="008C1C15"/>
    <w:rsid w:val="008C39A1"/>
    <w:rsid w:val="008C7521"/>
    <w:rsid w:val="008D5271"/>
    <w:rsid w:val="008E1A6A"/>
    <w:rsid w:val="008E5014"/>
    <w:rsid w:val="008F3340"/>
    <w:rsid w:val="0090794B"/>
    <w:rsid w:val="00916513"/>
    <w:rsid w:val="009238FF"/>
    <w:rsid w:val="00926F15"/>
    <w:rsid w:val="00941954"/>
    <w:rsid w:val="00970BD8"/>
    <w:rsid w:val="009757D9"/>
    <w:rsid w:val="00991E01"/>
    <w:rsid w:val="00996D0C"/>
    <w:rsid w:val="009B4D68"/>
    <w:rsid w:val="009C67EF"/>
    <w:rsid w:val="009C7525"/>
    <w:rsid w:val="009D59EC"/>
    <w:rsid w:val="009F462E"/>
    <w:rsid w:val="009F5F63"/>
    <w:rsid w:val="00A05954"/>
    <w:rsid w:val="00A112D4"/>
    <w:rsid w:val="00A15D6A"/>
    <w:rsid w:val="00A16221"/>
    <w:rsid w:val="00A22603"/>
    <w:rsid w:val="00A2336A"/>
    <w:rsid w:val="00A25D10"/>
    <w:rsid w:val="00A310AC"/>
    <w:rsid w:val="00A42EE4"/>
    <w:rsid w:val="00A43261"/>
    <w:rsid w:val="00A5580A"/>
    <w:rsid w:val="00A60068"/>
    <w:rsid w:val="00A60BF6"/>
    <w:rsid w:val="00A67B9A"/>
    <w:rsid w:val="00A77812"/>
    <w:rsid w:val="00A9021F"/>
    <w:rsid w:val="00A905C1"/>
    <w:rsid w:val="00AA5DCE"/>
    <w:rsid w:val="00AB73EA"/>
    <w:rsid w:val="00AC6778"/>
    <w:rsid w:val="00AD5BA2"/>
    <w:rsid w:val="00AD7917"/>
    <w:rsid w:val="00B01939"/>
    <w:rsid w:val="00B04927"/>
    <w:rsid w:val="00B52CEB"/>
    <w:rsid w:val="00B543AD"/>
    <w:rsid w:val="00B67CAD"/>
    <w:rsid w:val="00B7058F"/>
    <w:rsid w:val="00B70B06"/>
    <w:rsid w:val="00B758B2"/>
    <w:rsid w:val="00B825F0"/>
    <w:rsid w:val="00B91C1F"/>
    <w:rsid w:val="00BA78A1"/>
    <w:rsid w:val="00BC26EC"/>
    <w:rsid w:val="00BC4859"/>
    <w:rsid w:val="00BD1A7B"/>
    <w:rsid w:val="00BD4D12"/>
    <w:rsid w:val="00BD7973"/>
    <w:rsid w:val="00BD7AF4"/>
    <w:rsid w:val="00BE58E5"/>
    <w:rsid w:val="00BF0855"/>
    <w:rsid w:val="00C0341D"/>
    <w:rsid w:val="00C063DB"/>
    <w:rsid w:val="00C13F46"/>
    <w:rsid w:val="00C217E4"/>
    <w:rsid w:val="00C26F69"/>
    <w:rsid w:val="00C331EA"/>
    <w:rsid w:val="00C36806"/>
    <w:rsid w:val="00C42814"/>
    <w:rsid w:val="00C46E99"/>
    <w:rsid w:val="00C5147A"/>
    <w:rsid w:val="00C7102A"/>
    <w:rsid w:val="00C814DC"/>
    <w:rsid w:val="00C83CA3"/>
    <w:rsid w:val="00C86181"/>
    <w:rsid w:val="00CA1B1C"/>
    <w:rsid w:val="00CA2F43"/>
    <w:rsid w:val="00CB2173"/>
    <w:rsid w:val="00CB50DA"/>
    <w:rsid w:val="00CC4FF0"/>
    <w:rsid w:val="00D001F3"/>
    <w:rsid w:val="00D04FE2"/>
    <w:rsid w:val="00D11D1F"/>
    <w:rsid w:val="00D15AEC"/>
    <w:rsid w:val="00D32B62"/>
    <w:rsid w:val="00D34954"/>
    <w:rsid w:val="00D4345E"/>
    <w:rsid w:val="00D519DA"/>
    <w:rsid w:val="00D539B1"/>
    <w:rsid w:val="00D53AF8"/>
    <w:rsid w:val="00D640BB"/>
    <w:rsid w:val="00D745B4"/>
    <w:rsid w:val="00D848A3"/>
    <w:rsid w:val="00D85DC9"/>
    <w:rsid w:val="00D90FB5"/>
    <w:rsid w:val="00D93CCB"/>
    <w:rsid w:val="00DB0A15"/>
    <w:rsid w:val="00DB1F93"/>
    <w:rsid w:val="00DB7896"/>
    <w:rsid w:val="00DC4D9F"/>
    <w:rsid w:val="00DD3565"/>
    <w:rsid w:val="00DE5699"/>
    <w:rsid w:val="00DF28A6"/>
    <w:rsid w:val="00E031DA"/>
    <w:rsid w:val="00E15704"/>
    <w:rsid w:val="00E16DCF"/>
    <w:rsid w:val="00E22A97"/>
    <w:rsid w:val="00E22C3D"/>
    <w:rsid w:val="00E36ABA"/>
    <w:rsid w:val="00E372BB"/>
    <w:rsid w:val="00E53B16"/>
    <w:rsid w:val="00E54DFA"/>
    <w:rsid w:val="00E605F9"/>
    <w:rsid w:val="00E742D4"/>
    <w:rsid w:val="00E80A95"/>
    <w:rsid w:val="00E85BD7"/>
    <w:rsid w:val="00E93339"/>
    <w:rsid w:val="00E93EFC"/>
    <w:rsid w:val="00EC4CC5"/>
    <w:rsid w:val="00EC6F25"/>
    <w:rsid w:val="00ED7EB1"/>
    <w:rsid w:val="00EF2D2A"/>
    <w:rsid w:val="00EF4791"/>
    <w:rsid w:val="00F14204"/>
    <w:rsid w:val="00F2368D"/>
    <w:rsid w:val="00F2529C"/>
    <w:rsid w:val="00F26BC1"/>
    <w:rsid w:val="00F270CE"/>
    <w:rsid w:val="00F305C3"/>
    <w:rsid w:val="00F548AD"/>
    <w:rsid w:val="00F5572B"/>
    <w:rsid w:val="00F57017"/>
    <w:rsid w:val="00F60389"/>
    <w:rsid w:val="00F627FF"/>
    <w:rsid w:val="00F71B75"/>
    <w:rsid w:val="00F879CA"/>
    <w:rsid w:val="00FA0782"/>
    <w:rsid w:val="00FB1DD4"/>
    <w:rsid w:val="00FB41CC"/>
    <w:rsid w:val="00FB53CE"/>
    <w:rsid w:val="00FB60B4"/>
    <w:rsid w:val="00FB6117"/>
    <w:rsid w:val="00FB7CC1"/>
    <w:rsid w:val="00FC46F9"/>
    <w:rsid w:val="00FC5CE6"/>
    <w:rsid w:val="00FD13C4"/>
    <w:rsid w:val="00FE49D5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;"/>
  <w14:docId w14:val="272B9312"/>
  <w15:docId w15:val="{CE84D1D9-F5CB-4302-96A0-5091CE1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5506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A78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link w:val="berschrift2Zchn"/>
    <w:qFormat/>
    <w:rsid w:val="00F26B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1550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1550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BC26EC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576FE"/>
    <w:pPr>
      <w:ind w:left="720"/>
    </w:pPr>
  </w:style>
  <w:style w:type="character" w:customStyle="1" w:styleId="berschrift2Zchn">
    <w:name w:val="Überschrift 2 Zchn"/>
    <w:link w:val="berschrift2"/>
    <w:locked/>
    <w:rsid w:val="00F26BC1"/>
    <w:rPr>
      <w:rFonts w:cs="Times New Roman"/>
      <w:b/>
      <w:bCs/>
      <w:sz w:val="36"/>
      <w:szCs w:val="36"/>
    </w:rPr>
  </w:style>
  <w:style w:type="paragraph" w:customStyle="1" w:styleId="abs">
    <w:name w:val="abs"/>
    <w:basedOn w:val="Standard"/>
    <w:rsid w:val="00F26BC1"/>
    <w:rPr>
      <w:rFonts w:cs="Arial"/>
      <w:color w:val="000000"/>
      <w:szCs w:val="22"/>
      <w:lang w:val="de-CH" w:eastAsia="de-CH"/>
    </w:rPr>
  </w:style>
  <w:style w:type="paragraph" w:customStyle="1" w:styleId="lipunkt">
    <w:name w:val="lipunkt"/>
    <w:basedOn w:val="Standard"/>
    <w:rsid w:val="00F26BC1"/>
    <w:pPr>
      <w:ind w:left="300" w:hanging="240"/>
    </w:pPr>
    <w:rPr>
      <w:rFonts w:cs="Arial"/>
      <w:color w:val="000000"/>
      <w:szCs w:val="22"/>
      <w:lang w:val="de-CH" w:eastAsia="de-CH"/>
    </w:rPr>
  </w:style>
  <w:style w:type="paragraph" w:customStyle="1" w:styleId="rt">
    <w:name w:val="rt"/>
    <w:basedOn w:val="Standard"/>
    <w:rsid w:val="00F26BC1"/>
    <w:rPr>
      <w:rFonts w:cs="Arial"/>
      <w:b/>
      <w:bCs/>
      <w:i/>
      <w:iCs/>
      <w:color w:val="000000"/>
      <w:szCs w:val="22"/>
      <w:lang w:val="de-CH" w:eastAsia="de-CH"/>
    </w:rPr>
  </w:style>
  <w:style w:type="character" w:styleId="Hyperlink">
    <w:name w:val="Hyperlink"/>
    <w:rsid w:val="008838F2"/>
    <w:rPr>
      <w:rFonts w:cs="Times New Roman"/>
      <w:color w:val="0000FF"/>
      <w:u w:val="single"/>
    </w:rPr>
  </w:style>
  <w:style w:type="character" w:customStyle="1" w:styleId="berschrift1Zchn">
    <w:name w:val="Überschrift 1 Zchn"/>
    <w:link w:val="berschrift1"/>
    <w:locked/>
    <w:rsid w:val="00BA78A1"/>
    <w:rPr>
      <w:rFonts w:ascii="Cambria" w:hAnsi="Cambria" w:cs="Times New Roman"/>
      <w:b/>
      <w:bCs/>
      <w:color w:val="365F91"/>
      <w:sz w:val="28"/>
      <w:szCs w:val="28"/>
      <w:lang w:val="de-DE" w:eastAsia="de-DE"/>
    </w:rPr>
  </w:style>
  <w:style w:type="table" w:styleId="Tabellenraster">
    <w:name w:val="Table Grid"/>
    <w:basedOn w:val="NormaleTabelle"/>
    <w:locked/>
    <w:rsid w:val="00C3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E58E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E58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E58E5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58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58E5"/>
    <w:rPr>
      <w:rFonts w:ascii="Arial" w:hAnsi="Arial"/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A5580A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970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ersheim.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gersheim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g.ch/umwelt-natur/wald/bewilligungen-beantragen/veranstaltungen-im-lebensrau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gersheim.ch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01\Downloads\Formular_FW%20(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8C17-ADAB-467B-85B1-1223C078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Formular_FW (4)</Template>
  <TotalTime>0</TotalTime>
  <Pages>4</Pages>
  <Words>1162</Words>
  <Characters>7321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FW-Patent nach neuem GWG</vt:lpstr>
    </vt:vector>
  </TitlesOfParts>
  <Company>Wasser &amp; Elekt. Werk Arbon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FW-Patent nach neuem GWG</dc:title>
  <dc:creator>Kuehne Severin WATTWIL</dc:creator>
  <cp:lastModifiedBy>Stark Beat DEGERSHEIM</cp:lastModifiedBy>
  <cp:revision>47</cp:revision>
  <cp:lastPrinted>2025-06-10T11:50:00Z</cp:lastPrinted>
  <dcterms:created xsi:type="dcterms:W3CDTF">2023-04-19T07:52:00Z</dcterms:created>
  <dcterms:modified xsi:type="dcterms:W3CDTF">2025-09-15T13:02:00Z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2024-05-14T15:19:44Z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7c999993-9662-4b2f-a80f-eaabe10b6a4a</vt:lpwstr>
  </property>
  <property fmtid="{D5CDD505-2E9C-101B-9397-08002B2CF9AE}" pid="8" name="MSIP_Label_defa4170-0d19-0005-0004-bc88714345d2_ContentBits">
    <vt:lpwstr>0</vt:lpwstr>
  </property>
</Properties>
</file>